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FAC3" w14:textId="77777777" w:rsidR="00A81876" w:rsidRPr="00A81876" w:rsidRDefault="00A81876" w:rsidP="00A81876">
      <w:pPr>
        <w:spacing w:line="259" w:lineRule="auto"/>
        <w:ind w:firstLine="0"/>
        <w:jc w:val="both"/>
        <w:rPr>
          <w:sz w:val="28"/>
          <w:szCs w:val="28"/>
          <w:lang w:eastAsia="en-US"/>
        </w:rPr>
      </w:pPr>
    </w:p>
    <w:p w14:paraId="5F2B5D9C" w14:textId="77777777" w:rsidR="00A81876" w:rsidRPr="00A81876" w:rsidRDefault="00A81876" w:rsidP="00A81876">
      <w:pPr>
        <w:spacing w:line="259" w:lineRule="auto"/>
        <w:ind w:firstLine="0"/>
        <w:jc w:val="both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1DB3168C" w14:textId="5D1DAD95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Центр компетенций в сфере сельскохозяйственной кооперации</w:t>
      </w:r>
      <w:r w:rsidR="0078320C">
        <w:rPr>
          <w:sz w:val="28"/>
          <w:szCs w:val="28"/>
          <w:lang w:eastAsia="en-US"/>
        </w:rPr>
        <w:t> </w:t>
      </w:r>
      <w:r w:rsidRPr="00A81876">
        <w:rPr>
          <w:sz w:val="28"/>
          <w:szCs w:val="28"/>
          <w:lang w:eastAsia="en-US"/>
        </w:rPr>
        <w:t>и поддержки фермеров АО «</w:t>
      </w:r>
      <w:r w:rsidR="0078320C">
        <w:rPr>
          <w:sz w:val="28"/>
          <w:szCs w:val="28"/>
          <w:lang w:eastAsia="en-US"/>
        </w:rPr>
        <w:t>Корпорация</w:t>
      </w:r>
      <w:r w:rsidRPr="00A81876">
        <w:rPr>
          <w:sz w:val="28"/>
          <w:szCs w:val="28"/>
          <w:lang w:eastAsia="en-US"/>
        </w:rPr>
        <w:t xml:space="preserve"> развития Новосибирской области» проводит горячую линию для сельхозтоваропроизводителей и личных подсобных хозяйств Новосибирской области по вопросам подачи заявок на гранты и субсидии министерства сельского хозяйства Новосибирской области, а также иные меры поддержки фермеров.</w:t>
      </w:r>
    </w:p>
    <w:p w14:paraId="7A74A969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</w:p>
    <w:p w14:paraId="689415F5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Специалисты Центра компетенций ответят на следующие вопросы:</w:t>
      </w:r>
    </w:p>
    <w:p w14:paraId="141B38BD" w14:textId="499AD28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 каковы условия и порядок предоставления грантов в 202</w:t>
      </w:r>
      <w:r w:rsidR="000A0DF4" w:rsidRPr="000A0DF4">
        <w:rPr>
          <w:sz w:val="28"/>
          <w:szCs w:val="28"/>
          <w:lang w:eastAsia="en-US"/>
        </w:rPr>
        <w:t>5</w:t>
      </w:r>
      <w:r w:rsidRPr="00A81876">
        <w:rPr>
          <w:sz w:val="28"/>
          <w:szCs w:val="28"/>
          <w:lang w:eastAsia="en-US"/>
        </w:rPr>
        <w:t xml:space="preserve"> году? Какие нововведения ждут фермеров с 202</w:t>
      </w:r>
      <w:r w:rsidR="002A6CC1" w:rsidRPr="000A0DF4">
        <w:rPr>
          <w:sz w:val="28"/>
          <w:szCs w:val="28"/>
          <w:lang w:eastAsia="en-US"/>
        </w:rPr>
        <w:t>5</w:t>
      </w:r>
      <w:r w:rsidRPr="00A81876">
        <w:rPr>
          <w:sz w:val="28"/>
          <w:szCs w:val="28"/>
          <w:lang w:eastAsia="en-US"/>
        </w:rPr>
        <w:t xml:space="preserve"> года?</w:t>
      </w:r>
    </w:p>
    <w:p w14:paraId="735C713D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кто может претендовать на поддержку в виде грантов и какие документы необходимы?</w:t>
      </w:r>
    </w:p>
    <w:p w14:paraId="3C713569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 как правильно реализовывать проект в случае, если предоставление гранта одобрено? Как избежать возможных нарушений?</w:t>
      </w:r>
    </w:p>
    <w:p w14:paraId="5E1AC78C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- какие формы доступны при регистрации и постановке на учёт грантополучателей и особенности расходования средств гранта? </w:t>
      </w:r>
    </w:p>
    <w:p w14:paraId="44662DDC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на какие ещё меры государственной поддержки может рассчитывать сельхозтоваропроизводитель и чем дополнительно может помочь Центр компетенций?</w:t>
      </w:r>
    </w:p>
    <w:p w14:paraId="1EFA2F42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Что такое сельскохозяйственная потребительская кооперация и какую роль она играет в жизни современного фермера.</w:t>
      </w:r>
    </w:p>
    <w:p w14:paraId="7EF3C4C0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</w:p>
    <w:p w14:paraId="68CFE86B" w14:textId="16C6A270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Горячая линия будет работать </w:t>
      </w:r>
      <w:r w:rsidR="000A0DF4" w:rsidRPr="000A0DF4">
        <w:rPr>
          <w:sz w:val="28"/>
          <w:szCs w:val="28"/>
          <w:lang w:eastAsia="en-US"/>
        </w:rPr>
        <w:t>4</w:t>
      </w:r>
      <w:r w:rsidR="002A6CC1" w:rsidRPr="000A0DF4">
        <w:rPr>
          <w:sz w:val="28"/>
          <w:szCs w:val="28"/>
          <w:lang w:eastAsia="en-US"/>
        </w:rPr>
        <w:t xml:space="preserve"> </w:t>
      </w:r>
      <w:r w:rsidR="000A0DF4" w:rsidRPr="000A0DF4">
        <w:rPr>
          <w:sz w:val="28"/>
          <w:szCs w:val="28"/>
          <w:lang w:eastAsia="en-US"/>
        </w:rPr>
        <w:t>марта</w:t>
      </w:r>
      <w:r w:rsidRPr="00A81876">
        <w:rPr>
          <w:sz w:val="28"/>
          <w:szCs w:val="28"/>
          <w:lang w:eastAsia="en-US"/>
        </w:rPr>
        <w:t xml:space="preserve"> с 9 до 1</w:t>
      </w:r>
      <w:r w:rsidR="000A0DF4" w:rsidRPr="000A0DF4">
        <w:rPr>
          <w:sz w:val="28"/>
          <w:szCs w:val="28"/>
          <w:lang w:eastAsia="en-US"/>
        </w:rPr>
        <w:t>8</w:t>
      </w:r>
      <w:r w:rsidRPr="00A81876">
        <w:rPr>
          <w:sz w:val="28"/>
          <w:szCs w:val="28"/>
          <w:lang w:eastAsia="en-US"/>
        </w:rPr>
        <w:t xml:space="preserve"> часов. </w:t>
      </w:r>
    </w:p>
    <w:p w14:paraId="0B1435A7" w14:textId="77777777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</w:p>
    <w:p w14:paraId="215B06E9" w14:textId="77777777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Номер телефона - 8-800-707-78-07.</w:t>
      </w:r>
    </w:p>
    <w:p w14:paraId="6C77FEC2" w14:textId="52677DDD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   </w:t>
      </w:r>
    </w:p>
    <w:p w14:paraId="2DB9BC4B" w14:textId="1DA36DCB" w:rsidR="00237628" w:rsidRDefault="001739D5" w:rsidP="001739D5">
      <w:pPr>
        <w:spacing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33865DB" wp14:editId="4EBC327E">
            <wp:extent cx="5615492" cy="3745678"/>
            <wp:effectExtent l="0" t="0" r="444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35" cy="37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462D" w14:textId="77777777" w:rsidR="00FB0374" w:rsidRDefault="00FB0374" w:rsidP="00DC42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B0374" w:rsidSect="00FB0374">
      <w:headerReference w:type="even" r:id="rId10"/>
      <w:footerReference w:type="even" r:id="rId11"/>
      <w:pgSz w:w="11909" w:h="16834" w:code="9"/>
      <w:pgMar w:top="567" w:right="567" w:bottom="28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981FB" w14:textId="77777777" w:rsidR="00D247E0" w:rsidRDefault="00D247E0">
      <w:pPr>
        <w:widowControl w:val="0"/>
        <w:ind w:left="240" w:firstLine="0"/>
        <w:jc w:val="center"/>
      </w:pPr>
      <w:r>
        <w:separator/>
      </w:r>
    </w:p>
  </w:endnote>
  <w:endnote w:type="continuationSeparator" w:id="0">
    <w:p w14:paraId="2D000A44" w14:textId="77777777" w:rsidR="00D247E0" w:rsidRDefault="00D247E0">
      <w:pPr>
        <w:widowControl w:val="0"/>
        <w:ind w:left="240" w:firstLine="0"/>
        <w:jc w:val="cen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3B086" w14:textId="77777777" w:rsidR="00655960" w:rsidRDefault="00655960" w:rsidP="00F66932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1C7B3E2" w14:textId="77777777" w:rsidR="00655960" w:rsidRDefault="00655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FC532" w14:textId="77777777" w:rsidR="00D247E0" w:rsidRDefault="00D247E0">
      <w:pPr>
        <w:widowControl w:val="0"/>
        <w:ind w:left="240" w:firstLine="0"/>
        <w:jc w:val="center"/>
      </w:pPr>
      <w:r>
        <w:separator/>
      </w:r>
    </w:p>
  </w:footnote>
  <w:footnote w:type="continuationSeparator" w:id="0">
    <w:p w14:paraId="607E7AC7" w14:textId="77777777" w:rsidR="00D247E0" w:rsidRDefault="00D247E0">
      <w:pPr>
        <w:widowControl w:val="0"/>
        <w:ind w:left="240" w:firstLine="0"/>
        <w:jc w:val="cen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009" w14:textId="77777777" w:rsidR="00655960" w:rsidRDefault="00655960" w:rsidP="00386102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721C41" w14:textId="77777777" w:rsidR="00655960" w:rsidRDefault="006559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9F"/>
    <w:multiLevelType w:val="hybridMultilevel"/>
    <w:tmpl w:val="8F24E3FA"/>
    <w:lvl w:ilvl="0" w:tplc="9E50FB7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9573B"/>
    <w:multiLevelType w:val="hybridMultilevel"/>
    <w:tmpl w:val="7A2C77FA"/>
    <w:lvl w:ilvl="0" w:tplc="3BF21AE8">
      <w:start w:val="1"/>
      <w:numFmt w:val="decimal"/>
      <w:lvlText w:val="14.%1."/>
      <w:lvlJc w:val="left"/>
      <w:pPr>
        <w:tabs>
          <w:tab w:val="num" w:pos="1062"/>
        </w:tabs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4274A"/>
    <w:multiLevelType w:val="hybridMultilevel"/>
    <w:tmpl w:val="69DC7938"/>
    <w:lvl w:ilvl="0" w:tplc="481CB3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BA39B6"/>
    <w:multiLevelType w:val="hybridMultilevel"/>
    <w:tmpl w:val="900A5D38"/>
    <w:lvl w:ilvl="0" w:tplc="8D36F51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7382E60"/>
    <w:multiLevelType w:val="hybridMultilevel"/>
    <w:tmpl w:val="93686CF6"/>
    <w:lvl w:ilvl="0" w:tplc="79E00804">
      <w:start w:val="1"/>
      <w:numFmt w:val="decimal"/>
      <w:lvlText w:val="4.%1."/>
      <w:lvlJc w:val="left"/>
      <w:pPr>
        <w:tabs>
          <w:tab w:val="num" w:pos="1062"/>
        </w:tabs>
        <w:ind w:left="106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FE42D06A">
      <w:start w:val="1"/>
      <w:numFmt w:val="decimal"/>
      <w:lvlText w:val="%3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078063FB"/>
    <w:multiLevelType w:val="hybridMultilevel"/>
    <w:tmpl w:val="6B62F874"/>
    <w:lvl w:ilvl="0" w:tplc="0A34AA5E">
      <w:start w:val="1"/>
      <w:numFmt w:val="decimal"/>
      <w:lvlText w:val="2.%1."/>
      <w:lvlJc w:val="left"/>
      <w:pPr>
        <w:tabs>
          <w:tab w:val="num" w:pos="1296"/>
        </w:tabs>
        <w:ind w:left="12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6">
    <w:nsid w:val="0E811551"/>
    <w:multiLevelType w:val="hybridMultilevel"/>
    <w:tmpl w:val="FF84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04C06"/>
    <w:multiLevelType w:val="hybridMultilevel"/>
    <w:tmpl w:val="8B34E53E"/>
    <w:lvl w:ilvl="0" w:tplc="9E50FB7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87A72"/>
    <w:multiLevelType w:val="hybridMultilevel"/>
    <w:tmpl w:val="01FC75D2"/>
    <w:lvl w:ilvl="0" w:tplc="6550050A">
      <w:start w:val="1"/>
      <w:numFmt w:val="decimal"/>
      <w:lvlText w:val="8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415B8"/>
    <w:multiLevelType w:val="hybridMultilevel"/>
    <w:tmpl w:val="BB7E5B2C"/>
    <w:lvl w:ilvl="0" w:tplc="2ECCA41C">
      <w:start w:val="1"/>
      <w:numFmt w:val="decimal"/>
      <w:lvlText w:val="11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F0DED"/>
    <w:multiLevelType w:val="hybridMultilevel"/>
    <w:tmpl w:val="3766A77E"/>
    <w:lvl w:ilvl="0" w:tplc="7D2EB65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35765"/>
    <w:multiLevelType w:val="hybridMultilevel"/>
    <w:tmpl w:val="7AFEF6DE"/>
    <w:lvl w:ilvl="0" w:tplc="0B700F1C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rFonts w:hint="default"/>
        <w:b/>
        <w:i w:val="0"/>
      </w:rPr>
    </w:lvl>
    <w:lvl w:ilvl="1" w:tplc="E46CBE82">
      <w:start w:val="1"/>
      <w:numFmt w:val="decimal"/>
      <w:lvlText w:val="10.%2."/>
      <w:lvlJc w:val="left"/>
      <w:pPr>
        <w:tabs>
          <w:tab w:val="num" w:pos="1610"/>
        </w:tabs>
        <w:ind w:left="161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>
    <w:nsid w:val="227D55D1"/>
    <w:multiLevelType w:val="multilevel"/>
    <w:tmpl w:val="FAD680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24" w:hanging="2160"/>
      </w:pPr>
      <w:rPr>
        <w:rFonts w:hint="default"/>
      </w:rPr>
    </w:lvl>
  </w:abstractNum>
  <w:abstractNum w:abstractNumId="13">
    <w:nsid w:val="241A2DB2"/>
    <w:multiLevelType w:val="hybridMultilevel"/>
    <w:tmpl w:val="4ABCA4F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27DD0FE8"/>
    <w:multiLevelType w:val="hybridMultilevel"/>
    <w:tmpl w:val="E6DE5ECE"/>
    <w:lvl w:ilvl="0" w:tplc="D4FC4EB2">
      <w:start w:val="1"/>
      <w:numFmt w:val="decimal"/>
      <w:lvlText w:val="12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040185"/>
    <w:multiLevelType w:val="multilevel"/>
    <w:tmpl w:val="81C86E1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7">
    <w:nsid w:val="2EF4711B"/>
    <w:multiLevelType w:val="hybridMultilevel"/>
    <w:tmpl w:val="46BE6A06"/>
    <w:lvl w:ilvl="0" w:tplc="DE666DEC">
      <w:start w:val="1"/>
      <w:numFmt w:val="decimal"/>
      <w:lvlText w:val="3.%1."/>
      <w:lvlJc w:val="left"/>
      <w:pPr>
        <w:tabs>
          <w:tab w:val="num" w:pos="1452"/>
        </w:tabs>
        <w:ind w:left="14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"/>
        </w:tabs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2"/>
        </w:tabs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2"/>
        </w:tabs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2"/>
        </w:tabs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2"/>
        </w:tabs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2"/>
        </w:tabs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2"/>
        </w:tabs>
        <w:ind w:left="5842" w:hanging="180"/>
      </w:pPr>
    </w:lvl>
  </w:abstractNum>
  <w:abstractNum w:abstractNumId="18">
    <w:nsid w:val="332F5F3B"/>
    <w:multiLevelType w:val="hybridMultilevel"/>
    <w:tmpl w:val="EE1686F6"/>
    <w:lvl w:ilvl="0" w:tplc="1DA8F6B0">
      <w:start w:val="1"/>
      <w:numFmt w:val="decimal"/>
      <w:lvlText w:val="6.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B514D"/>
    <w:multiLevelType w:val="hybridMultilevel"/>
    <w:tmpl w:val="AB0C7C30"/>
    <w:lvl w:ilvl="0" w:tplc="A51211A2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5366C"/>
    <w:multiLevelType w:val="hybridMultilevel"/>
    <w:tmpl w:val="2226682A"/>
    <w:lvl w:ilvl="0" w:tplc="5CBC0E7A">
      <w:start w:val="1"/>
      <w:numFmt w:val="decimal"/>
      <w:lvlText w:val="13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A07D9"/>
    <w:multiLevelType w:val="hybridMultilevel"/>
    <w:tmpl w:val="96AC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048D1"/>
    <w:multiLevelType w:val="hybridMultilevel"/>
    <w:tmpl w:val="9AE00C2A"/>
    <w:lvl w:ilvl="0" w:tplc="02C0C906">
      <w:start w:val="6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00106"/>
    <w:multiLevelType w:val="multilevel"/>
    <w:tmpl w:val="FDD435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EDD4769"/>
    <w:multiLevelType w:val="hybridMultilevel"/>
    <w:tmpl w:val="712289CC"/>
    <w:lvl w:ilvl="0" w:tplc="C1A6862E">
      <w:start w:val="1"/>
      <w:numFmt w:val="decimal"/>
      <w:lvlText w:val="7.%1."/>
      <w:lvlJc w:val="left"/>
      <w:pPr>
        <w:tabs>
          <w:tab w:val="num" w:pos="1374"/>
        </w:tabs>
        <w:ind w:left="1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5">
    <w:nsid w:val="508B2593"/>
    <w:multiLevelType w:val="hybridMultilevel"/>
    <w:tmpl w:val="B2420DB6"/>
    <w:lvl w:ilvl="0" w:tplc="7A966FA4">
      <w:start w:val="1"/>
      <w:numFmt w:val="decimal"/>
      <w:lvlText w:val="15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83246"/>
    <w:multiLevelType w:val="hybridMultilevel"/>
    <w:tmpl w:val="DB42025E"/>
    <w:lvl w:ilvl="0" w:tplc="7D2EB65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47F41"/>
    <w:multiLevelType w:val="hybridMultilevel"/>
    <w:tmpl w:val="9EB2C420"/>
    <w:lvl w:ilvl="0" w:tplc="1DF6C044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8">
    <w:nsid w:val="65DE458F"/>
    <w:multiLevelType w:val="hybridMultilevel"/>
    <w:tmpl w:val="7820C2E4"/>
    <w:lvl w:ilvl="0" w:tplc="346EB7CA">
      <w:start w:val="1"/>
      <w:numFmt w:val="decimal"/>
      <w:lvlText w:val="%1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9">
    <w:nsid w:val="71CF65A7"/>
    <w:multiLevelType w:val="hybridMultilevel"/>
    <w:tmpl w:val="F7A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70EDB"/>
    <w:multiLevelType w:val="hybridMultilevel"/>
    <w:tmpl w:val="466C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332A3"/>
    <w:multiLevelType w:val="hybridMultilevel"/>
    <w:tmpl w:val="1BC4AC00"/>
    <w:lvl w:ilvl="0" w:tplc="BD54EA62">
      <w:start w:val="1"/>
      <w:numFmt w:val="decimal"/>
      <w:lvlText w:val="1.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7C7AF862">
      <w:start w:val="1"/>
      <w:numFmt w:val="decimal"/>
      <w:lvlText w:val="%2)"/>
      <w:lvlJc w:val="left"/>
      <w:pPr>
        <w:tabs>
          <w:tab w:val="num" w:pos="1783"/>
        </w:tabs>
        <w:ind w:left="1783" w:hanging="360"/>
      </w:pPr>
      <w:rPr>
        <w:rFonts w:hint="default"/>
      </w:rPr>
    </w:lvl>
    <w:lvl w:ilvl="2" w:tplc="036C953A">
      <w:start w:val="6"/>
      <w:numFmt w:val="decimal"/>
      <w:lvlText w:val="%3."/>
      <w:lvlJc w:val="left"/>
      <w:pPr>
        <w:ind w:left="268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2">
    <w:nsid w:val="7BB6597F"/>
    <w:multiLevelType w:val="hybridMultilevel"/>
    <w:tmpl w:val="95705146"/>
    <w:lvl w:ilvl="0" w:tplc="346EB7CA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31"/>
  </w:num>
  <w:num w:numId="2">
    <w:abstractNumId w:val="3"/>
  </w:num>
  <w:num w:numId="3">
    <w:abstractNumId w:val="4"/>
  </w:num>
  <w:num w:numId="4">
    <w:abstractNumId w:val="5"/>
  </w:num>
  <w:num w:numId="5">
    <w:abstractNumId w:val="27"/>
  </w:num>
  <w:num w:numId="6">
    <w:abstractNumId w:val="11"/>
  </w:num>
  <w:num w:numId="7">
    <w:abstractNumId w:val="19"/>
  </w:num>
  <w:num w:numId="8">
    <w:abstractNumId w:val="18"/>
  </w:num>
  <w:num w:numId="9">
    <w:abstractNumId w:val="24"/>
  </w:num>
  <w:num w:numId="10">
    <w:abstractNumId w:val="1"/>
  </w:num>
  <w:num w:numId="11">
    <w:abstractNumId w:val="17"/>
  </w:num>
  <w:num w:numId="12">
    <w:abstractNumId w:val="25"/>
  </w:num>
  <w:num w:numId="13">
    <w:abstractNumId w:val="8"/>
  </w:num>
  <w:num w:numId="14">
    <w:abstractNumId w:val="32"/>
  </w:num>
  <w:num w:numId="15">
    <w:abstractNumId w:val="28"/>
  </w:num>
  <w:num w:numId="16">
    <w:abstractNumId w:val="16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0"/>
  </w:num>
  <w:num w:numId="23">
    <w:abstractNumId w:val="26"/>
  </w:num>
  <w:num w:numId="24">
    <w:abstractNumId w:val="22"/>
  </w:num>
  <w:num w:numId="25">
    <w:abstractNumId w:val="12"/>
  </w:num>
  <w:num w:numId="26">
    <w:abstractNumId w:val="23"/>
  </w:num>
  <w:num w:numId="27">
    <w:abstractNumId w:val="2"/>
  </w:num>
  <w:num w:numId="28">
    <w:abstractNumId w:val="13"/>
  </w:num>
  <w:num w:numId="29">
    <w:abstractNumId w:val="10"/>
  </w:num>
  <w:num w:numId="30">
    <w:abstractNumId w:val="30"/>
  </w:num>
  <w:num w:numId="31">
    <w:abstractNumId w:val="21"/>
  </w:num>
  <w:num w:numId="32">
    <w:abstractNumId w:val="6"/>
  </w:num>
  <w:num w:numId="3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 strokecolor="silver">
      <v:stroke startarrow="block" endarrow="block"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D"/>
    <w:rsid w:val="0000034F"/>
    <w:rsid w:val="00000D19"/>
    <w:rsid w:val="000018E4"/>
    <w:rsid w:val="00001D1A"/>
    <w:rsid w:val="000021B1"/>
    <w:rsid w:val="00002320"/>
    <w:rsid w:val="0000271B"/>
    <w:rsid w:val="00002A74"/>
    <w:rsid w:val="00003376"/>
    <w:rsid w:val="000036BF"/>
    <w:rsid w:val="00003737"/>
    <w:rsid w:val="00003875"/>
    <w:rsid w:val="000041DA"/>
    <w:rsid w:val="00004372"/>
    <w:rsid w:val="00004522"/>
    <w:rsid w:val="000047E9"/>
    <w:rsid w:val="000057D5"/>
    <w:rsid w:val="00005839"/>
    <w:rsid w:val="000058E5"/>
    <w:rsid w:val="00006B7C"/>
    <w:rsid w:val="0000727F"/>
    <w:rsid w:val="0000785D"/>
    <w:rsid w:val="00007968"/>
    <w:rsid w:val="00007D45"/>
    <w:rsid w:val="00007DF1"/>
    <w:rsid w:val="0001027A"/>
    <w:rsid w:val="00010932"/>
    <w:rsid w:val="0001166F"/>
    <w:rsid w:val="0001237F"/>
    <w:rsid w:val="000125AE"/>
    <w:rsid w:val="00012B67"/>
    <w:rsid w:val="00012FFF"/>
    <w:rsid w:val="00013292"/>
    <w:rsid w:val="00014E5D"/>
    <w:rsid w:val="00015DFA"/>
    <w:rsid w:val="00016004"/>
    <w:rsid w:val="00016725"/>
    <w:rsid w:val="00020CE2"/>
    <w:rsid w:val="00022436"/>
    <w:rsid w:val="00022EA6"/>
    <w:rsid w:val="000230F5"/>
    <w:rsid w:val="00023831"/>
    <w:rsid w:val="00023BA9"/>
    <w:rsid w:val="0002411A"/>
    <w:rsid w:val="0002434A"/>
    <w:rsid w:val="00024374"/>
    <w:rsid w:val="0002483A"/>
    <w:rsid w:val="00024959"/>
    <w:rsid w:val="00024B22"/>
    <w:rsid w:val="0002690B"/>
    <w:rsid w:val="000272AF"/>
    <w:rsid w:val="000275F4"/>
    <w:rsid w:val="0002791D"/>
    <w:rsid w:val="00030348"/>
    <w:rsid w:val="000308AB"/>
    <w:rsid w:val="00030DB2"/>
    <w:rsid w:val="000311A4"/>
    <w:rsid w:val="000311F3"/>
    <w:rsid w:val="0003137C"/>
    <w:rsid w:val="00031946"/>
    <w:rsid w:val="00031DD4"/>
    <w:rsid w:val="00032040"/>
    <w:rsid w:val="00032859"/>
    <w:rsid w:val="00032A95"/>
    <w:rsid w:val="0003320A"/>
    <w:rsid w:val="000351FD"/>
    <w:rsid w:val="0003526C"/>
    <w:rsid w:val="00035D3D"/>
    <w:rsid w:val="00035D5C"/>
    <w:rsid w:val="00036146"/>
    <w:rsid w:val="000374E6"/>
    <w:rsid w:val="00037A80"/>
    <w:rsid w:val="00040AA4"/>
    <w:rsid w:val="00040C77"/>
    <w:rsid w:val="00040DB4"/>
    <w:rsid w:val="00041B1E"/>
    <w:rsid w:val="000422C0"/>
    <w:rsid w:val="00042438"/>
    <w:rsid w:val="00042485"/>
    <w:rsid w:val="00043063"/>
    <w:rsid w:val="0004327C"/>
    <w:rsid w:val="00044137"/>
    <w:rsid w:val="00044B57"/>
    <w:rsid w:val="00044D4F"/>
    <w:rsid w:val="000455C0"/>
    <w:rsid w:val="00045789"/>
    <w:rsid w:val="00045B43"/>
    <w:rsid w:val="0004637B"/>
    <w:rsid w:val="00046537"/>
    <w:rsid w:val="000468E0"/>
    <w:rsid w:val="00046919"/>
    <w:rsid w:val="00046BB8"/>
    <w:rsid w:val="0004718B"/>
    <w:rsid w:val="000476D8"/>
    <w:rsid w:val="00050010"/>
    <w:rsid w:val="000508C0"/>
    <w:rsid w:val="00050C16"/>
    <w:rsid w:val="00050F53"/>
    <w:rsid w:val="0005101D"/>
    <w:rsid w:val="0005173E"/>
    <w:rsid w:val="00052295"/>
    <w:rsid w:val="00052465"/>
    <w:rsid w:val="0005264C"/>
    <w:rsid w:val="00053BBB"/>
    <w:rsid w:val="00053FFC"/>
    <w:rsid w:val="00055F6E"/>
    <w:rsid w:val="0005605E"/>
    <w:rsid w:val="000563D0"/>
    <w:rsid w:val="00056C97"/>
    <w:rsid w:val="0005766E"/>
    <w:rsid w:val="000600CB"/>
    <w:rsid w:val="0006024A"/>
    <w:rsid w:val="00060FA7"/>
    <w:rsid w:val="000610F4"/>
    <w:rsid w:val="0006145A"/>
    <w:rsid w:val="00061527"/>
    <w:rsid w:val="00061D74"/>
    <w:rsid w:val="00061F88"/>
    <w:rsid w:val="00062AB5"/>
    <w:rsid w:val="00062C8C"/>
    <w:rsid w:val="00063291"/>
    <w:rsid w:val="00064167"/>
    <w:rsid w:val="000644C3"/>
    <w:rsid w:val="00064874"/>
    <w:rsid w:val="000649F3"/>
    <w:rsid w:val="00064E5D"/>
    <w:rsid w:val="00064EA7"/>
    <w:rsid w:val="00065BDB"/>
    <w:rsid w:val="00065D0E"/>
    <w:rsid w:val="00066A8B"/>
    <w:rsid w:val="000673A0"/>
    <w:rsid w:val="00067618"/>
    <w:rsid w:val="0006762B"/>
    <w:rsid w:val="0007087B"/>
    <w:rsid w:val="0007188A"/>
    <w:rsid w:val="000719D2"/>
    <w:rsid w:val="000733C1"/>
    <w:rsid w:val="000737E8"/>
    <w:rsid w:val="00073B94"/>
    <w:rsid w:val="00074464"/>
    <w:rsid w:val="00074B78"/>
    <w:rsid w:val="00075E5E"/>
    <w:rsid w:val="000760D4"/>
    <w:rsid w:val="0007647B"/>
    <w:rsid w:val="00076B5D"/>
    <w:rsid w:val="000777B7"/>
    <w:rsid w:val="00077AC3"/>
    <w:rsid w:val="00077BBD"/>
    <w:rsid w:val="00077D13"/>
    <w:rsid w:val="00077F80"/>
    <w:rsid w:val="00080E95"/>
    <w:rsid w:val="00081862"/>
    <w:rsid w:val="00081E8B"/>
    <w:rsid w:val="00082583"/>
    <w:rsid w:val="00082B9E"/>
    <w:rsid w:val="00083280"/>
    <w:rsid w:val="000848F0"/>
    <w:rsid w:val="000850A3"/>
    <w:rsid w:val="000860C8"/>
    <w:rsid w:val="00086CB3"/>
    <w:rsid w:val="0008769E"/>
    <w:rsid w:val="00087E63"/>
    <w:rsid w:val="00090753"/>
    <w:rsid w:val="00090B5F"/>
    <w:rsid w:val="00090F2D"/>
    <w:rsid w:val="000913BA"/>
    <w:rsid w:val="000916FA"/>
    <w:rsid w:val="000922E5"/>
    <w:rsid w:val="0009327D"/>
    <w:rsid w:val="000933EB"/>
    <w:rsid w:val="00093F16"/>
    <w:rsid w:val="000946D9"/>
    <w:rsid w:val="000950F8"/>
    <w:rsid w:val="000963F4"/>
    <w:rsid w:val="0009746E"/>
    <w:rsid w:val="0009772C"/>
    <w:rsid w:val="000A0AD7"/>
    <w:rsid w:val="000A0DF4"/>
    <w:rsid w:val="000A0ECA"/>
    <w:rsid w:val="000A124E"/>
    <w:rsid w:val="000A165E"/>
    <w:rsid w:val="000A1C26"/>
    <w:rsid w:val="000A2638"/>
    <w:rsid w:val="000A2BFF"/>
    <w:rsid w:val="000A317A"/>
    <w:rsid w:val="000A33A0"/>
    <w:rsid w:val="000A399A"/>
    <w:rsid w:val="000A436F"/>
    <w:rsid w:val="000A46FF"/>
    <w:rsid w:val="000A4959"/>
    <w:rsid w:val="000A4B68"/>
    <w:rsid w:val="000A5569"/>
    <w:rsid w:val="000A59AE"/>
    <w:rsid w:val="000A5AD4"/>
    <w:rsid w:val="000A5CC9"/>
    <w:rsid w:val="000A62B2"/>
    <w:rsid w:val="000A63FF"/>
    <w:rsid w:val="000A672F"/>
    <w:rsid w:val="000A6861"/>
    <w:rsid w:val="000A6901"/>
    <w:rsid w:val="000A7298"/>
    <w:rsid w:val="000A7868"/>
    <w:rsid w:val="000A7AB5"/>
    <w:rsid w:val="000A7DAC"/>
    <w:rsid w:val="000B039D"/>
    <w:rsid w:val="000B06C9"/>
    <w:rsid w:val="000B0C34"/>
    <w:rsid w:val="000B1100"/>
    <w:rsid w:val="000B11DF"/>
    <w:rsid w:val="000B12A9"/>
    <w:rsid w:val="000B1704"/>
    <w:rsid w:val="000B1D62"/>
    <w:rsid w:val="000B2208"/>
    <w:rsid w:val="000B3168"/>
    <w:rsid w:val="000B33AB"/>
    <w:rsid w:val="000B390F"/>
    <w:rsid w:val="000B3AA2"/>
    <w:rsid w:val="000B3B2F"/>
    <w:rsid w:val="000B42A2"/>
    <w:rsid w:val="000B4617"/>
    <w:rsid w:val="000B4AB2"/>
    <w:rsid w:val="000B4B65"/>
    <w:rsid w:val="000B557B"/>
    <w:rsid w:val="000B57FC"/>
    <w:rsid w:val="000B5B28"/>
    <w:rsid w:val="000B63B4"/>
    <w:rsid w:val="000B6F2D"/>
    <w:rsid w:val="000B7247"/>
    <w:rsid w:val="000C0713"/>
    <w:rsid w:val="000C0877"/>
    <w:rsid w:val="000C0D72"/>
    <w:rsid w:val="000C1730"/>
    <w:rsid w:val="000C19F5"/>
    <w:rsid w:val="000C206E"/>
    <w:rsid w:val="000C23E3"/>
    <w:rsid w:val="000C2412"/>
    <w:rsid w:val="000C3FB0"/>
    <w:rsid w:val="000C435E"/>
    <w:rsid w:val="000C437A"/>
    <w:rsid w:val="000C4E51"/>
    <w:rsid w:val="000C4F3D"/>
    <w:rsid w:val="000C5532"/>
    <w:rsid w:val="000C58FE"/>
    <w:rsid w:val="000C5C10"/>
    <w:rsid w:val="000C5C38"/>
    <w:rsid w:val="000C618E"/>
    <w:rsid w:val="000C6451"/>
    <w:rsid w:val="000C6799"/>
    <w:rsid w:val="000C68D7"/>
    <w:rsid w:val="000C6B2F"/>
    <w:rsid w:val="000C7632"/>
    <w:rsid w:val="000C76EE"/>
    <w:rsid w:val="000D0415"/>
    <w:rsid w:val="000D0479"/>
    <w:rsid w:val="000D0C03"/>
    <w:rsid w:val="000D1264"/>
    <w:rsid w:val="000D1B51"/>
    <w:rsid w:val="000D1F3A"/>
    <w:rsid w:val="000D4154"/>
    <w:rsid w:val="000D4C35"/>
    <w:rsid w:val="000D4E71"/>
    <w:rsid w:val="000D528D"/>
    <w:rsid w:val="000D549B"/>
    <w:rsid w:val="000D557E"/>
    <w:rsid w:val="000D5728"/>
    <w:rsid w:val="000D5D21"/>
    <w:rsid w:val="000D5D4E"/>
    <w:rsid w:val="000D6776"/>
    <w:rsid w:val="000D6C6F"/>
    <w:rsid w:val="000D7646"/>
    <w:rsid w:val="000E0A06"/>
    <w:rsid w:val="000E0DAF"/>
    <w:rsid w:val="000E16C2"/>
    <w:rsid w:val="000E1812"/>
    <w:rsid w:val="000E1B77"/>
    <w:rsid w:val="000E1FC1"/>
    <w:rsid w:val="000E1FD0"/>
    <w:rsid w:val="000E23A7"/>
    <w:rsid w:val="000E2FBB"/>
    <w:rsid w:val="000E30FA"/>
    <w:rsid w:val="000E3353"/>
    <w:rsid w:val="000E4706"/>
    <w:rsid w:val="000E4E1D"/>
    <w:rsid w:val="000E549A"/>
    <w:rsid w:val="000E5663"/>
    <w:rsid w:val="000E5B8B"/>
    <w:rsid w:val="000E60E3"/>
    <w:rsid w:val="000E738C"/>
    <w:rsid w:val="000E7478"/>
    <w:rsid w:val="000E7C55"/>
    <w:rsid w:val="000E7D9A"/>
    <w:rsid w:val="000E7E31"/>
    <w:rsid w:val="000F1A3A"/>
    <w:rsid w:val="000F208C"/>
    <w:rsid w:val="000F2A4D"/>
    <w:rsid w:val="000F2D4B"/>
    <w:rsid w:val="000F2FAB"/>
    <w:rsid w:val="000F3689"/>
    <w:rsid w:val="000F4166"/>
    <w:rsid w:val="000F45DA"/>
    <w:rsid w:val="000F563A"/>
    <w:rsid w:val="000F60C7"/>
    <w:rsid w:val="000F70ED"/>
    <w:rsid w:val="000F7156"/>
    <w:rsid w:val="000F7C64"/>
    <w:rsid w:val="00100879"/>
    <w:rsid w:val="00100E83"/>
    <w:rsid w:val="001026B2"/>
    <w:rsid w:val="00102718"/>
    <w:rsid w:val="0010392F"/>
    <w:rsid w:val="00103A92"/>
    <w:rsid w:val="00104330"/>
    <w:rsid w:val="00104E29"/>
    <w:rsid w:val="00106EC4"/>
    <w:rsid w:val="00107741"/>
    <w:rsid w:val="00107F6F"/>
    <w:rsid w:val="001101B5"/>
    <w:rsid w:val="00110304"/>
    <w:rsid w:val="00110338"/>
    <w:rsid w:val="001106C4"/>
    <w:rsid w:val="001108B7"/>
    <w:rsid w:val="00110B57"/>
    <w:rsid w:val="00111051"/>
    <w:rsid w:val="00111054"/>
    <w:rsid w:val="00113B78"/>
    <w:rsid w:val="001158F4"/>
    <w:rsid w:val="00115B18"/>
    <w:rsid w:val="00115D91"/>
    <w:rsid w:val="00116052"/>
    <w:rsid w:val="00117D79"/>
    <w:rsid w:val="00120A14"/>
    <w:rsid w:val="001219A0"/>
    <w:rsid w:val="00121B74"/>
    <w:rsid w:val="00121C5F"/>
    <w:rsid w:val="001222C2"/>
    <w:rsid w:val="00122478"/>
    <w:rsid w:val="0012383F"/>
    <w:rsid w:val="00123EDC"/>
    <w:rsid w:val="001243EA"/>
    <w:rsid w:val="00124636"/>
    <w:rsid w:val="001261D2"/>
    <w:rsid w:val="001262D2"/>
    <w:rsid w:val="001263EC"/>
    <w:rsid w:val="00126761"/>
    <w:rsid w:val="001267EB"/>
    <w:rsid w:val="00126DB9"/>
    <w:rsid w:val="00127137"/>
    <w:rsid w:val="00130271"/>
    <w:rsid w:val="00130464"/>
    <w:rsid w:val="00130722"/>
    <w:rsid w:val="00130990"/>
    <w:rsid w:val="00131A01"/>
    <w:rsid w:val="001320B5"/>
    <w:rsid w:val="0013365C"/>
    <w:rsid w:val="0013375B"/>
    <w:rsid w:val="00133E55"/>
    <w:rsid w:val="0013427A"/>
    <w:rsid w:val="00134D27"/>
    <w:rsid w:val="00135545"/>
    <w:rsid w:val="00136305"/>
    <w:rsid w:val="0013662F"/>
    <w:rsid w:val="0013783A"/>
    <w:rsid w:val="00137E1D"/>
    <w:rsid w:val="00137F68"/>
    <w:rsid w:val="00140FC9"/>
    <w:rsid w:val="001416DB"/>
    <w:rsid w:val="001417E9"/>
    <w:rsid w:val="00141AD2"/>
    <w:rsid w:val="00141ECA"/>
    <w:rsid w:val="001420CF"/>
    <w:rsid w:val="001424C4"/>
    <w:rsid w:val="00142921"/>
    <w:rsid w:val="0014381D"/>
    <w:rsid w:val="00145761"/>
    <w:rsid w:val="00145C9E"/>
    <w:rsid w:val="00146863"/>
    <w:rsid w:val="00146B15"/>
    <w:rsid w:val="00146D68"/>
    <w:rsid w:val="00147007"/>
    <w:rsid w:val="00147371"/>
    <w:rsid w:val="001476D1"/>
    <w:rsid w:val="001505FD"/>
    <w:rsid w:val="00150CF7"/>
    <w:rsid w:val="001515DB"/>
    <w:rsid w:val="001516B0"/>
    <w:rsid w:val="00151AC5"/>
    <w:rsid w:val="00151BDD"/>
    <w:rsid w:val="00154026"/>
    <w:rsid w:val="00155CE2"/>
    <w:rsid w:val="00156168"/>
    <w:rsid w:val="00156E47"/>
    <w:rsid w:val="0016057F"/>
    <w:rsid w:val="00160741"/>
    <w:rsid w:val="00160B1D"/>
    <w:rsid w:val="00160BCE"/>
    <w:rsid w:val="00160C46"/>
    <w:rsid w:val="00161B35"/>
    <w:rsid w:val="00161D00"/>
    <w:rsid w:val="001623A6"/>
    <w:rsid w:val="00162E65"/>
    <w:rsid w:val="00162F1C"/>
    <w:rsid w:val="001641F4"/>
    <w:rsid w:val="00164F3A"/>
    <w:rsid w:val="00165747"/>
    <w:rsid w:val="00166CFA"/>
    <w:rsid w:val="00167251"/>
    <w:rsid w:val="00167710"/>
    <w:rsid w:val="00171715"/>
    <w:rsid w:val="0017174E"/>
    <w:rsid w:val="001728D4"/>
    <w:rsid w:val="00172907"/>
    <w:rsid w:val="001739D5"/>
    <w:rsid w:val="001739DF"/>
    <w:rsid w:val="0017422E"/>
    <w:rsid w:val="0017464C"/>
    <w:rsid w:val="001757E0"/>
    <w:rsid w:val="001766B1"/>
    <w:rsid w:val="00176F2C"/>
    <w:rsid w:val="001808BE"/>
    <w:rsid w:val="00180CC4"/>
    <w:rsid w:val="00181481"/>
    <w:rsid w:val="00181514"/>
    <w:rsid w:val="00182970"/>
    <w:rsid w:val="001829CA"/>
    <w:rsid w:val="00183947"/>
    <w:rsid w:val="00183E02"/>
    <w:rsid w:val="00184135"/>
    <w:rsid w:val="00184A07"/>
    <w:rsid w:val="00184AD1"/>
    <w:rsid w:val="00185128"/>
    <w:rsid w:val="00185DA7"/>
    <w:rsid w:val="00186790"/>
    <w:rsid w:val="0018687F"/>
    <w:rsid w:val="0018711C"/>
    <w:rsid w:val="001874BB"/>
    <w:rsid w:val="001876FD"/>
    <w:rsid w:val="00187D23"/>
    <w:rsid w:val="001905E4"/>
    <w:rsid w:val="001909D1"/>
    <w:rsid w:val="00190A81"/>
    <w:rsid w:val="00191085"/>
    <w:rsid w:val="00191F62"/>
    <w:rsid w:val="0019271C"/>
    <w:rsid w:val="001929B5"/>
    <w:rsid w:val="00194224"/>
    <w:rsid w:val="0019433B"/>
    <w:rsid w:val="00194A67"/>
    <w:rsid w:val="00194ABA"/>
    <w:rsid w:val="00194C85"/>
    <w:rsid w:val="0019576E"/>
    <w:rsid w:val="001959A6"/>
    <w:rsid w:val="00195AEF"/>
    <w:rsid w:val="00195E48"/>
    <w:rsid w:val="00196AEB"/>
    <w:rsid w:val="00196E65"/>
    <w:rsid w:val="00197102"/>
    <w:rsid w:val="00197C14"/>
    <w:rsid w:val="001A14E6"/>
    <w:rsid w:val="001A48A0"/>
    <w:rsid w:val="001A5E39"/>
    <w:rsid w:val="001A6242"/>
    <w:rsid w:val="001A6897"/>
    <w:rsid w:val="001A6D92"/>
    <w:rsid w:val="001A6EF3"/>
    <w:rsid w:val="001A7452"/>
    <w:rsid w:val="001B0180"/>
    <w:rsid w:val="001B1AD3"/>
    <w:rsid w:val="001B337B"/>
    <w:rsid w:val="001B3735"/>
    <w:rsid w:val="001B451C"/>
    <w:rsid w:val="001B5723"/>
    <w:rsid w:val="001B5977"/>
    <w:rsid w:val="001B5C27"/>
    <w:rsid w:val="001B5F58"/>
    <w:rsid w:val="001B73E3"/>
    <w:rsid w:val="001C0AB9"/>
    <w:rsid w:val="001C0B4E"/>
    <w:rsid w:val="001C1937"/>
    <w:rsid w:val="001C1BD2"/>
    <w:rsid w:val="001C214B"/>
    <w:rsid w:val="001C2C91"/>
    <w:rsid w:val="001C2C9D"/>
    <w:rsid w:val="001C42DF"/>
    <w:rsid w:val="001C478F"/>
    <w:rsid w:val="001C5208"/>
    <w:rsid w:val="001C5732"/>
    <w:rsid w:val="001C6AD1"/>
    <w:rsid w:val="001C6BC9"/>
    <w:rsid w:val="001C6C9B"/>
    <w:rsid w:val="001C700E"/>
    <w:rsid w:val="001C738E"/>
    <w:rsid w:val="001C75E2"/>
    <w:rsid w:val="001C7E3B"/>
    <w:rsid w:val="001D0A39"/>
    <w:rsid w:val="001D16F5"/>
    <w:rsid w:val="001D1F75"/>
    <w:rsid w:val="001D2E64"/>
    <w:rsid w:val="001D35AD"/>
    <w:rsid w:val="001D36A1"/>
    <w:rsid w:val="001D5615"/>
    <w:rsid w:val="001D5A69"/>
    <w:rsid w:val="001D6140"/>
    <w:rsid w:val="001D62BC"/>
    <w:rsid w:val="001D7AD8"/>
    <w:rsid w:val="001D7C11"/>
    <w:rsid w:val="001E0425"/>
    <w:rsid w:val="001E042A"/>
    <w:rsid w:val="001E055F"/>
    <w:rsid w:val="001E05FA"/>
    <w:rsid w:val="001E0679"/>
    <w:rsid w:val="001E0B71"/>
    <w:rsid w:val="001E1172"/>
    <w:rsid w:val="001E16CC"/>
    <w:rsid w:val="001E1862"/>
    <w:rsid w:val="001E18D8"/>
    <w:rsid w:val="001E24A5"/>
    <w:rsid w:val="001E30D8"/>
    <w:rsid w:val="001E3E15"/>
    <w:rsid w:val="001E490F"/>
    <w:rsid w:val="001E4B90"/>
    <w:rsid w:val="001E5A76"/>
    <w:rsid w:val="001E5C11"/>
    <w:rsid w:val="001E5D00"/>
    <w:rsid w:val="001E5D72"/>
    <w:rsid w:val="001E602B"/>
    <w:rsid w:val="001E6D87"/>
    <w:rsid w:val="001E7832"/>
    <w:rsid w:val="001F07A2"/>
    <w:rsid w:val="001F0A2A"/>
    <w:rsid w:val="001F0AAA"/>
    <w:rsid w:val="001F0F5B"/>
    <w:rsid w:val="001F1E85"/>
    <w:rsid w:val="001F39F1"/>
    <w:rsid w:val="001F3C99"/>
    <w:rsid w:val="001F3FE9"/>
    <w:rsid w:val="001F4660"/>
    <w:rsid w:val="001F4E70"/>
    <w:rsid w:val="001F53B2"/>
    <w:rsid w:val="001F598F"/>
    <w:rsid w:val="001F6814"/>
    <w:rsid w:val="001F6AC4"/>
    <w:rsid w:val="001F720B"/>
    <w:rsid w:val="00201956"/>
    <w:rsid w:val="00201B1E"/>
    <w:rsid w:val="00201C65"/>
    <w:rsid w:val="00201CC5"/>
    <w:rsid w:val="00202CFD"/>
    <w:rsid w:val="0020327F"/>
    <w:rsid w:val="002039F0"/>
    <w:rsid w:val="00204A52"/>
    <w:rsid w:val="00204A71"/>
    <w:rsid w:val="00204FB7"/>
    <w:rsid w:val="002064E6"/>
    <w:rsid w:val="0020696D"/>
    <w:rsid w:val="00206BCA"/>
    <w:rsid w:val="002100F5"/>
    <w:rsid w:val="00210463"/>
    <w:rsid w:val="00212E71"/>
    <w:rsid w:val="002131D5"/>
    <w:rsid w:val="0021383A"/>
    <w:rsid w:val="00213867"/>
    <w:rsid w:val="002144C6"/>
    <w:rsid w:val="002155D6"/>
    <w:rsid w:val="00215F34"/>
    <w:rsid w:val="002161ED"/>
    <w:rsid w:val="0021674F"/>
    <w:rsid w:val="0021759B"/>
    <w:rsid w:val="002209AD"/>
    <w:rsid w:val="002215B6"/>
    <w:rsid w:val="00221DEC"/>
    <w:rsid w:val="002233AA"/>
    <w:rsid w:val="00223A5A"/>
    <w:rsid w:val="00223CA2"/>
    <w:rsid w:val="00224B72"/>
    <w:rsid w:val="00224D07"/>
    <w:rsid w:val="00225A62"/>
    <w:rsid w:val="00225A84"/>
    <w:rsid w:val="00226772"/>
    <w:rsid w:val="00226D26"/>
    <w:rsid w:val="00226FF6"/>
    <w:rsid w:val="002270A2"/>
    <w:rsid w:val="00227FB2"/>
    <w:rsid w:val="002307F5"/>
    <w:rsid w:val="00230B77"/>
    <w:rsid w:val="00230CFF"/>
    <w:rsid w:val="00231DBF"/>
    <w:rsid w:val="00232187"/>
    <w:rsid w:val="002340AC"/>
    <w:rsid w:val="002341D7"/>
    <w:rsid w:val="002352E3"/>
    <w:rsid w:val="002354BD"/>
    <w:rsid w:val="0023582F"/>
    <w:rsid w:val="00235D3B"/>
    <w:rsid w:val="002367C2"/>
    <w:rsid w:val="00236BD5"/>
    <w:rsid w:val="00237444"/>
    <w:rsid w:val="0023755C"/>
    <w:rsid w:val="00237628"/>
    <w:rsid w:val="00237999"/>
    <w:rsid w:val="00237C66"/>
    <w:rsid w:val="002406C9"/>
    <w:rsid w:val="00240889"/>
    <w:rsid w:val="00240B9B"/>
    <w:rsid w:val="0024178D"/>
    <w:rsid w:val="00241DC1"/>
    <w:rsid w:val="00241DC4"/>
    <w:rsid w:val="002424C4"/>
    <w:rsid w:val="00242A50"/>
    <w:rsid w:val="002431B8"/>
    <w:rsid w:val="0024377D"/>
    <w:rsid w:val="00243A70"/>
    <w:rsid w:val="0024485F"/>
    <w:rsid w:val="002453A5"/>
    <w:rsid w:val="0024561F"/>
    <w:rsid w:val="00245788"/>
    <w:rsid w:val="00245AD1"/>
    <w:rsid w:val="00246465"/>
    <w:rsid w:val="002464A0"/>
    <w:rsid w:val="00246824"/>
    <w:rsid w:val="0025076E"/>
    <w:rsid w:val="0025135C"/>
    <w:rsid w:val="00252C3B"/>
    <w:rsid w:val="0025373A"/>
    <w:rsid w:val="002537F7"/>
    <w:rsid w:val="0025383A"/>
    <w:rsid w:val="00253A3B"/>
    <w:rsid w:val="00253EC6"/>
    <w:rsid w:val="002546AC"/>
    <w:rsid w:val="0025596C"/>
    <w:rsid w:val="00255D70"/>
    <w:rsid w:val="00255E44"/>
    <w:rsid w:val="00256150"/>
    <w:rsid w:val="00256155"/>
    <w:rsid w:val="00256733"/>
    <w:rsid w:val="0025759A"/>
    <w:rsid w:val="00257BA2"/>
    <w:rsid w:val="002613D1"/>
    <w:rsid w:val="00261913"/>
    <w:rsid w:val="00261BF4"/>
    <w:rsid w:val="00261C88"/>
    <w:rsid w:val="00263074"/>
    <w:rsid w:val="002635E8"/>
    <w:rsid w:val="00263AFF"/>
    <w:rsid w:val="0026462B"/>
    <w:rsid w:val="002647BD"/>
    <w:rsid w:val="00264A6E"/>
    <w:rsid w:val="0026518E"/>
    <w:rsid w:val="00265198"/>
    <w:rsid w:val="0026594D"/>
    <w:rsid w:val="00265C7B"/>
    <w:rsid w:val="00266080"/>
    <w:rsid w:val="002660C5"/>
    <w:rsid w:val="00267D4A"/>
    <w:rsid w:val="00267EFB"/>
    <w:rsid w:val="0027040E"/>
    <w:rsid w:val="00270DEF"/>
    <w:rsid w:val="00272055"/>
    <w:rsid w:val="00272732"/>
    <w:rsid w:val="00273668"/>
    <w:rsid w:val="0027397F"/>
    <w:rsid w:val="00273EDC"/>
    <w:rsid w:val="002748D9"/>
    <w:rsid w:val="00274DFF"/>
    <w:rsid w:val="002752B2"/>
    <w:rsid w:val="00275901"/>
    <w:rsid w:val="002766CB"/>
    <w:rsid w:val="002773FB"/>
    <w:rsid w:val="00277E08"/>
    <w:rsid w:val="0028009D"/>
    <w:rsid w:val="00280374"/>
    <w:rsid w:val="00280493"/>
    <w:rsid w:val="002805BC"/>
    <w:rsid w:val="002806D1"/>
    <w:rsid w:val="00281DC2"/>
    <w:rsid w:val="00282871"/>
    <w:rsid w:val="00283A81"/>
    <w:rsid w:val="00283AFB"/>
    <w:rsid w:val="00283F58"/>
    <w:rsid w:val="00284433"/>
    <w:rsid w:val="00284B4B"/>
    <w:rsid w:val="00284BFB"/>
    <w:rsid w:val="00284D51"/>
    <w:rsid w:val="00285BDD"/>
    <w:rsid w:val="0028613E"/>
    <w:rsid w:val="0028709B"/>
    <w:rsid w:val="002873AA"/>
    <w:rsid w:val="00287B28"/>
    <w:rsid w:val="00287EC9"/>
    <w:rsid w:val="00290017"/>
    <w:rsid w:val="00290507"/>
    <w:rsid w:val="00291FC0"/>
    <w:rsid w:val="00291FFC"/>
    <w:rsid w:val="0029298E"/>
    <w:rsid w:val="00292E47"/>
    <w:rsid w:val="0029419F"/>
    <w:rsid w:val="0029452D"/>
    <w:rsid w:val="00294AEF"/>
    <w:rsid w:val="00294F21"/>
    <w:rsid w:val="00294FFA"/>
    <w:rsid w:val="00295762"/>
    <w:rsid w:val="002957B5"/>
    <w:rsid w:val="00295E10"/>
    <w:rsid w:val="002961C3"/>
    <w:rsid w:val="00296468"/>
    <w:rsid w:val="002966D3"/>
    <w:rsid w:val="002969D9"/>
    <w:rsid w:val="0029757E"/>
    <w:rsid w:val="002A1702"/>
    <w:rsid w:val="002A1A53"/>
    <w:rsid w:val="002A234E"/>
    <w:rsid w:val="002A2441"/>
    <w:rsid w:val="002A2708"/>
    <w:rsid w:val="002A284E"/>
    <w:rsid w:val="002A2CEF"/>
    <w:rsid w:val="002A2D7C"/>
    <w:rsid w:val="002A3A5E"/>
    <w:rsid w:val="002A489D"/>
    <w:rsid w:val="002A5075"/>
    <w:rsid w:val="002A542F"/>
    <w:rsid w:val="002A563B"/>
    <w:rsid w:val="002A57D8"/>
    <w:rsid w:val="002A5CD8"/>
    <w:rsid w:val="002A5E69"/>
    <w:rsid w:val="002A61E4"/>
    <w:rsid w:val="002A6CC1"/>
    <w:rsid w:val="002A6F22"/>
    <w:rsid w:val="002A78BA"/>
    <w:rsid w:val="002A7DC6"/>
    <w:rsid w:val="002B034F"/>
    <w:rsid w:val="002B0411"/>
    <w:rsid w:val="002B0791"/>
    <w:rsid w:val="002B08CC"/>
    <w:rsid w:val="002B12D1"/>
    <w:rsid w:val="002B13DD"/>
    <w:rsid w:val="002B1632"/>
    <w:rsid w:val="002B1903"/>
    <w:rsid w:val="002B1C36"/>
    <w:rsid w:val="002B1C7A"/>
    <w:rsid w:val="002B250B"/>
    <w:rsid w:val="002B3726"/>
    <w:rsid w:val="002B3DE5"/>
    <w:rsid w:val="002B466F"/>
    <w:rsid w:val="002B4AB7"/>
    <w:rsid w:val="002B508D"/>
    <w:rsid w:val="002B57F2"/>
    <w:rsid w:val="002B65C1"/>
    <w:rsid w:val="002B688F"/>
    <w:rsid w:val="002B7B1D"/>
    <w:rsid w:val="002C00BF"/>
    <w:rsid w:val="002C0B57"/>
    <w:rsid w:val="002C0F05"/>
    <w:rsid w:val="002C2E90"/>
    <w:rsid w:val="002C4C92"/>
    <w:rsid w:val="002C4ED9"/>
    <w:rsid w:val="002C5494"/>
    <w:rsid w:val="002C5EDA"/>
    <w:rsid w:val="002C7080"/>
    <w:rsid w:val="002C74B6"/>
    <w:rsid w:val="002C7D3F"/>
    <w:rsid w:val="002C7EC9"/>
    <w:rsid w:val="002D0114"/>
    <w:rsid w:val="002D03AA"/>
    <w:rsid w:val="002D0B29"/>
    <w:rsid w:val="002D0F6A"/>
    <w:rsid w:val="002D11F9"/>
    <w:rsid w:val="002D1EDC"/>
    <w:rsid w:val="002D21A0"/>
    <w:rsid w:val="002D2239"/>
    <w:rsid w:val="002D2F4A"/>
    <w:rsid w:val="002D31EC"/>
    <w:rsid w:val="002D3767"/>
    <w:rsid w:val="002D37C2"/>
    <w:rsid w:val="002D4576"/>
    <w:rsid w:val="002D5184"/>
    <w:rsid w:val="002D571A"/>
    <w:rsid w:val="002D638A"/>
    <w:rsid w:val="002D76A7"/>
    <w:rsid w:val="002E0B64"/>
    <w:rsid w:val="002E1607"/>
    <w:rsid w:val="002E1702"/>
    <w:rsid w:val="002E1851"/>
    <w:rsid w:val="002E1B4F"/>
    <w:rsid w:val="002E1DC7"/>
    <w:rsid w:val="002E257C"/>
    <w:rsid w:val="002E264A"/>
    <w:rsid w:val="002E27EE"/>
    <w:rsid w:val="002E288E"/>
    <w:rsid w:val="002E2FF0"/>
    <w:rsid w:val="002E38E7"/>
    <w:rsid w:val="002E39D4"/>
    <w:rsid w:val="002E39F6"/>
    <w:rsid w:val="002E3B4F"/>
    <w:rsid w:val="002E3C20"/>
    <w:rsid w:val="002E5956"/>
    <w:rsid w:val="002E674F"/>
    <w:rsid w:val="002E679C"/>
    <w:rsid w:val="002E7050"/>
    <w:rsid w:val="002E7480"/>
    <w:rsid w:val="002E775E"/>
    <w:rsid w:val="002E77EB"/>
    <w:rsid w:val="002E7953"/>
    <w:rsid w:val="002E7C53"/>
    <w:rsid w:val="002F0056"/>
    <w:rsid w:val="002F022A"/>
    <w:rsid w:val="002F04AD"/>
    <w:rsid w:val="002F0FB7"/>
    <w:rsid w:val="002F1B2D"/>
    <w:rsid w:val="002F2555"/>
    <w:rsid w:val="002F360B"/>
    <w:rsid w:val="002F380E"/>
    <w:rsid w:val="002F4E56"/>
    <w:rsid w:val="002F4EAA"/>
    <w:rsid w:val="002F52B2"/>
    <w:rsid w:val="002F5C35"/>
    <w:rsid w:val="002F5DEA"/>
    <w:rsid w:val="002F5E1A"/>
    <w:rsid w:val="002F6242"/>
    <w:rsid w:val="002F6D43"/>
    <w:rsid w:val="002F750C"/>
    <w:rsid w:val="002F7D3F"/>
    <w:rsid w:val="00300190"/>
    <w:rsid w:val="003003EE"/>
    <w:rsid w:val="003007C9"/>
    <w:rsid w:val="00300F81"/>
    <w:rsid w:val="00301130"/>
    <w:rsid w:val="003015B9"/>
    <w:rsid w:val="0030257F"/>
    <w:rsid w:val="00302693"/>
    <w:rsid w:val="00302C64"/>
    <w:rsid w:val="00302E46"/>
    <w:rsid w:val="003032B6"/>
    <w:rsid w:val="003032BE"/>
    <w:rsid w:val="003036EF"/>
    <w:rsid w:val="0030370E"/>
    <w:rsid w:val="003046D2"/>
    <w:rsid w:val="00304D26"/>
    <w:rsid w:val="00304F6B"/>
    <w:rsid w:val="003050B9"/>
    <w:rsid w:val="00305537"/>
    <w:rsid w:val="00305F72"/>
    <w:rsid w:val="003069A6"/>
    <w:rsid w:val="00307BE5"/>
    <w:rsid w:val="0031035D"/>
    <w:rsid w:val="003116AB"/>
    <w:rsid w:val="00311897"/>
    <w:rsid w:val="00312877"/>
    <w:rsid w:val="00312E99"/>
    <w:rsid w:val="0031384E"/>
    <w:rsid w:val="003146BE"/>
    <w:rsid w:val="003152A6"/>
    <w:rsid w:val="00315DA1"/>
    <w:rsid w:val="0031630B"/>
    <w:rsid w:val="00316328"/>
    <w:rsid w:val="0031699B"/>
    <w:rsid w:val="00316CA9"/>
    <w:rsid w:val="003204A3"/>
    <w:rsid w:val="00321161"/>
    <w:rsid w:val="003211C3"/>
    <w:rsid w:val="003217BA"/>
    <w:rsid w:val="00321A94"/>
    <w:rsid w:val="00322AD5"/>
    <w:rsid w:val="00323A0D"/>
    <w:rsid w:val="00323CDC"/>
    <w:rsid w:val="00324813"/>
    <w:rsid w:val="00325F9F"/>
    <w:rsid w:val="00326904"/>
    <w:rsid w:val="003272F0"/>
    <w:rsid w:val="00327540"/>
    <w:rsid w:val="00327D0C"/>
    <w:rsid w:val="00330155"/>
    <w:rsid w:val="00330B22"/>
    <w:rsid w:val="00331D5C"/>
    <w:rsid w:val="00331FA0"/>
    <w:rsid w:val="00332016"/>
    <w:rsid w:val="00332340"/>
    <w:rsid w:val="003323B9"/>
    <w:rsid w:val="00333045"/>
    <w:rsid w:val="00333AD7"/>
    <w:rsid w:val="003349F4"/>
    <w:rsid w:val="00335B05"/>
    <w:rsid w:val="003360F1"/>
    <w:rsid w:val="00337860"/>
    <w:rsid w:val="003378A5"/>
    <w:rsid w:val="00340DC3"/>
    <w:rsid w:val="00341828"/>
    <w:rsid w:val="00342705"/>
    <w:rsid w:val="00342D4A"/>
    <w:rsid w:val="00343267"/>
    <w:rsid w:val="003439A9"/>
    <w:rsid w:val="0034469A"/>
    <w:rsid w:val="00345B57"/>
    <w:rsid w:val="00346863"/>
    <w:rsid w:val="00346B7E"/>
    <w:rsid w:val="003470D2"/>
    <w:rsid w:val="003474CE"/>
    <w:rsid w:val="00347A88"/>
    <w:rsid w:val="00347D1F"/>
    <w:rsid w:val="003524D7"/>
    <w:rsid w:val="00352659"/>
    <w:rsid w:val="00352E3F"/>
    <w:rsid w:val="00353A1F"/>
    <w:rsid w:val="00353E8B"/>
    <w:rsid w:val="00355092"/>
    <w:rsid w:val="003550A5"/>
    <w:rsid w:val="0035563F"/>
    <w:rsid w:val="00355D6D"/>
    <w:rsid w:val="0035626C"/>
    <w:rsid w:val="00356816"/>
    <w:rsid w:val="003570B4"/>
    <w:rsid w:val="003609F4"/>
    <w:rsid w:val="00360A55"/>
    <w:rsid w:val="00361BF2"/>
    <w:rsid w:val="00361C29"/>
    <w:rsid w:val="00362CBE"/>
    <w:rsid w:val="00362F94"/>
    <w:rsid w:val="00363E38"/>
    <w:rsid w:val="00364F4D"/>
    <w:rsid w:val="00365A82"/>
    <w:rsid w:val="00366B42"/>
    <w:rsid w:val="003677B7"/>
    <w:rsid w:val="00367C83"/>
    <w:rsid w:val="00370107"/>
    <w:rsid w:val="0037110F"/>
    <w:rsid w:val="003718D7"/>
    <w:rsid w:val="00371BDB"/>
    <w:rsid w:val="00372D07"/>
    <w:rsid w:val="003736CB"/>
    <w:rsid w:val="00373708"/>
    <w:rsid w:val="00373982"/>
    <w:rsid w:val="00373F40"/>
    <w:rsid w:val="00374479"/>
    <w:rsid w:val="00374662"/>
    <w:rsid w:val="003748C5"/>
    <w:rsid w:val="0037554E"/>
    <w:rsid w:val="00376C64"/>
    <w:rsid w:val="00377006"/>
    <w:rsid w:val="0038010A"/>
    <w:rsid w:val="003807CE"/>
    <w:rsid w:val="0038135E"/>
    <w:rsid w:val="0038146D"/>
    <w:rsid w:val="0038164B"/>
    <w:rsid w:val="0038225F"/>
    <w:rsid w:val="00382A01"/>
    <w:rsid w:val="00383F68"/>
    <w:rsid w:val="00383FD7"/>
    <w:rsid w:val="003847EE"/>
    <w:rsid w:val="00384E46"/>
    <w:rsid w:val="00385936"/>
    <w:rsid w:val="0038599E"/>
    <w:rsid w:val="00385B8B"/>
    <w:rsid w:val="00386102"/>
    <w:rsid w:val="0038629A"/>
    <w:rsid w:val="003865E0"/>
    <w:rsid w:val="00386BA0"/>
    <w:rsid w:val="00386F4B"/>
    <w:rsid w:val="00387A45"/>
    <w:rsid w:val="003908EC"/>
    <w:rsid w:val="00390FB1"/>
    <w:rsid w:val="0039123C"/>
    <w:rsid w:val="00391CBF"/>
    <w:rsid w:val="00391CC5"/>
    <w:rsid w:val="003924A2"/>
    <w:rsid w:val="00392CD6"/>
    <w:rsid w:val="00392D78"/>
    <w:rsid w:val="0039433D"/>
    <w:rsid w:val="0039699D"/>
    <w:rsid w:val="00396E68"/>
    <w:rsid w:val="00397278"/>
    <w:rsid w:val="003973F9"/>
    <w:rsid w:val="00397D00"/>
    <w:rsid w:val="003A0DC0"/>
    <w:rsid w:val="003A2004"/>
    <w:rsid w:val="003A277C"/>
    <w:rsid w:val="003A2B56"/>
    <w:rsid w:val="003A3125"/>
    <w:rsid w:val="003A31AE"/>
    <w:rsid w:val="003A3973"/>
    <w:rsid w:val="003A3DB0"/>
    <w:rsid w:val="003A40AC"/>
    <w:rsid w:val="003A4C55"/>
    <w:rsid w:val="003A53EF"/>
    <w:rsid w:val="003A5B45"/>
    <w:rsid w:val="003A5E54"/>
    <w:rsid w:val="003A5F6C"/>
    <w:rsid w:val="003A632D"/>
    <w:rsid w:val="003A70AE"/>
    <w:rsid w:val="003A7C2A"/>
    <w:rsid w:val="003A7C9C"/>
    <w:rsid w:val="003B0646"/>
    <w:rsid w:val="003B0F9A"/>
    <w:rsid w:val="003B290C"/>
    <w:rsid w:val="003B3A83"/>
    <w:rsid w:val="003B4585"/>
    <w:rsid w:val="003B48A5"/>
    <w:rsid w:val="003B55E3"/>
    <w:rsid w:val="003B6FFF"/>
    <w:rsid w:val="003B785B"/>
    <w:rsid w:val="003B7DF4"/>
    <w:rsid w:val="003C04AA"/>
    <w:rsid w:val="003C1C35"/>
    <w:rsid w:val="003C31D3"/>
    <w:rsid w:val="003C42FF"/>
    <w:rsid w:val="003C4F7B"/>
    <w:rsid w:val="003C52A5"/>
    <w:rsid w:val="003C57DD"/>
    <w:rsid w:val="003C6614"/>
    <w:rsid w:val="003C6C6E"/>
    <w:rsid w:val="003C6F7E"/>
    <w:rsid w:val="003C74BF"/>
    <w:rsid w:val="003D01A7"/>
    <w:rsid w:val="003D0BF1"/>
    <w:rsid w:val="003D0C14"/>
    <w:rsid w:val="003D10BE"/>
    <w:rsid w:val="003D1145"/>
    <w:rsid w:val="003D18E7"/>
    <w:rsid w:val="003D1971"/>
    <w:rsid w:val="003D27F7"/>
    <w:rsid w:val="003D3A4B"/>
    <w:rsid w:val="003D3B5B"/>
    <w:rsid w:val="003D4697"/>
    <w:rsid w:val="003D479B"/>
    <w:rsid w:val="003D4EC1"/>
    <w:rsid w:val="003D5683"/>
    <w:rsid w:val="003D63D4"/>
    <w:rsid w:val="003D6F00"/>
    <w:rsid w:val="003D7735"/>
    <w:rsid w:val="003E0240"/>
    <w:rsid w:val="003E10E3"/>
    <w:rsid w:val="003E131A"/>
    <w:rsid w:val="003E1D7F"/>
    <w:rsid w:val="003E251B"/>
    <w:rsid w:val="003E2B37"/>
    <w:rsid w:val="003E311B"/>
    <w:rsid w:val="003E349D"/>
    <w:rsid w:val="003E3F9A"/>
    <w:rsid w:val="003E4198"/>
    <w:rsid w:val="003E4CBD"/>
    <w:rsid w:val="003E5744"/>
    <w:rsid w:val="003E5970"/>
    <w:rsid w:val="003E7674"/>
    <w:rsid w:val="003F0013"/>
    <w:rsid w:val="003F0571"/>
    <w:rsid w:val="003F14A0"/>
    <w:rsid w:val="003F14A7"/>
    <w:rsid w:val="003F220C"/>
    <w:rsid w:val="003F2649"/>
    <w:rsid w:val="003F2BEC"/>
    <w:rsid w:val="003F34C4"/>
    <w:rsid w:val="003F3561"/>
    <w:rsid w:val="003F40E0"/>
    <w:rsid w:val="003F40ED"/>
    <w:rsid w:val="003F4309"/>
    <w:rsid w:val="003F461D"/>
    <w:rsid w:val="003F4827"/>
    <w:rsid w:val="003F4B78"/>
    <w:rsid w:val="003F58AF"/>
    <w:rsid w:val="003F619E"/>
    <w:rsid w:val="003F7BE9"/>
    <w:rsid w:val="00401322"/>
    <w:rsid w:val="00401F6F"/>
    <w:rsid w:val="0040214D"/>
    <w:rsid w:val="004027B7"/>
    <w:rsid w:val="00403D3E"/>
    <w:rsid w:val="004043B8"/>
    <w:rsid w:val="0040467F"/>
    <w:rsid w:val="00404A23"/>
    <w:rsid w:val="0040541C"/>
    <w:rsid w:val="00405614"/>
    <w:rsid w:val="00406489"/>
    <w:rsid w:val="00406AE7"/>
    <w:rsid w:val="004075CD"/>
    <w:rsid w:val="00411173"/>
    <w:rsid w:val="00412FF6"/>
    <w:rsid w:val="0041518C"/>
    <w:rsid w:val="00415BB6"/>
    <w:rsid w:val="00415F65"/>
    <w:rsid w:val="00416068"/>
    <w:rsid w:val="004165B3"/>
    <w:rsid w:val="00420811"/>
    <w:rsid w:val="0042095D"/>
    <w:rsid w:val="004209F8"/>
    <w:rsid w:val="00422037"/>
    <w:rsid w:val="00422404"/>
    <w:rsid w:val="004225B5"/>
    <w:rsid w:val="0042264C"/>
    <w:rsid w:val="004231E0"/>
    <w:rsid w:val="00423E83"/>
    <w:rsid w:val="00424682"/>
    <w:rsid w:val="00425187"/>
    <w:rsid w:val="00425394"/>
    <w:rsid w:val="00425A0D"/>
    <w:rsid w:val="00425DC9"/>
    <w:rsid w:val="00426530"/>
    <w:rsid w:val="00426724"/>
    <w:rsid w:val="0042679E"/>
    <w:rsid w:val="004268A8"/>
    <w:rsid w:val="00426C2D"/>
    <w:rsid w:val="00426C39"/>
    <w:rsid w:val="00427700"/>
    <w:rsid w:val="00427FF9"/>
    <w:rsid w:val="004308D1"/>
    <w:rsid w:val="00430AA3"/>
    <w:rsid w:val="00430D48"/>
    <w:rsid w:val="00430DA7"/>
    <w:rsid w:val="004313EA"/>
    <w:rsid w:val="00431E58"/>
    <w:rsid w:val="004320A4"/>
    <w:rsid w:val="0043365C"/>
    <w:rsid w:val="004345E2"/>
    <w:rsid w:val="0043493E"/>
    <w:rsid w:val="004349C9"/>
    <w:rsid w:val="0043580A"/>
    <w:rsid w:val="00435DFA"/>
    <w:rsid w:val="004366CE"/>
    <w:rsid w:val="0043672B"/>
    <w:rsid w:val="00436FA3"/>
    <w:rsid w:val="0043782F"/>
    <w:rsid w:val="004404EE"/>
    <w:rsid w:val="004419F1"/>
    <w:rsid w:val="004428B3"/>
    <w:rsid w:val="00443525"/>
    <w:rsid w:val="004439F1"/>
    <w:rsid w:val="004440FC"/>
    <w:rsid w:val="00444631"/>
    <w:rsid w:val="00444A31"/>
    <w:rsid w:val="00444CE3"/>
    <w:rsid w:val="00444DE9"/>
    <w:rsid w:val="00445133"/>
    <w:rsid w:val="004458A6"/>
    <w:rsid w:val="00445E24"/>
    <w:rsid w:val="00446B94"/>
    <w:rsid w:val="00447345"/>
    <w:rsid w:val="004479EC"/>
    <w:rsid w:val="00447E28"/>
    <w:rsid w:val="00450EED"/>
    <w:rsid w:val="00450F86"/>
    <w:rsid w:val="00451827"/>
    <w:rsid w:val="00452D98"/>
    <w:rsid w:val="00453224"/>
    <w:rsid w:val="00453C7F"/>
    <w:rsid w:val="00454DA9"/>
    <w:rsid w:val="004556E3"/>
    <w:rsid w:val="0045727C"/>
    <w:rsid w:val="004577D7"/>
    <w:rsid w:val="00460B9E"/>
    <w:rsid w:val="00461134"/>
    <w:rsid w:val="004615C2"/>
    <w:rsid w:val="00461FE1"/>
    <w:rsid w:val="00462184"/>
    <w:rsid w:val="004634A6"/>
    <w:rsid w:val="00463B14"/>
    <w:rsid w:val="0046412B"/>
    <w:rsid w:val="00464A7A"/>
    <w:rsid w:val="00464C72"/>
    <w:rsid w:val="004655F8"/>
    <w:rsid w:val="0046593F"/>
    <w:rsid w:val="00465FF9"/>
    <w:rsid w:val="00467461"/>
    <w:rsid w:val="00467D75"/>
    <w:rsid w:val="00467E64"/>
    <w:rsid w:val="0047029B"/>
    <w:rsid w:val="00470CCB"/>
    <w:rsid w:val="004715C8"/>
    <w:rsid w:val="004716B5"/>
    <w:rsid w:val="00471AC6"/>
    <w:rsid w:val="00471D52"/>
    <w:rsid w:val="0047209A"/>
    <w:rsid w:val="004723E6"/>
    <w:rsid w:val="00473116"/>
    <w:rsid w:val="004747DA"/>
    <w:rsid w:val="004763A7"/>
    <w:rsid w:val="004774D1"/>
    <w:rsid w:val="00480154"/>
    <w:rsid w:val="00480A3A"/>
    <w:rsid w:val="004811F7"/>
    <w:rsid w:val="00481E15"/>
    <w:rsid w:val="004821B5"/>
    <w:rsid w:val="00482707"/>
    <w:rsid w:val="00483310"/>
    <w:rsid w:val="0048386D"/>
    <w:rsid w:val="00483CE9"/>
    <w:rsid w:val="0048436C"/>
    <w:rsid w:val="00484520"/>
    <w:rsid w:val="00484711"/>
    <w:rsid w:val="004857DB"/>
    <w:rsid w:val="0048607E"/>
    <w:rsid w:val="00486A21"/>
    <w:rsid w:val="00486BB1"/>
    <w:rsid w:val="00487013"/>
    <w:rsid w:val="00487925"/>
    <w:rsid w:val="00490AD3"/>
    <w:rsid w:val="004913B8"/>
    <w:rsid w:val="00491441"/>
    <w:rsid w:val="00491675"/>
    <w:rsid w:val="00491AC6"/>
    <w:rsid w:val="004921BA"/>
    <w:rsid w:val="004923FA"/>
    <w:rsid w:val="004926DD"/>
    <w:rsid w:val="00492C8F"/>
    <w:rsid w:val="004938F2"/>
    <w:rsid w:val="00493E04"/>
    <w:rsid w:val="004958AF"/>
    <w:rsid w:val="00495DED"/>
    <w:rsid w:val="00496037"/>
    <w:rsid w:val="00496EA8"/>
    <w:rsid w:val="00497A42"/>
    <w:rsid w:val="00497A8D"/>
    <w:rsid w:val="004A1890"/>
    <w:rsid w:val="004A25F2"/>
    <w:rsid w:val="004A299A"/>
    <w:rsid w:val="004A2A34"/>
    <w:rsid w:val="004A2ADC"/>
    <w:rsid w:val="004A35BF"/>
    <w:rsid w:val="004A3FE8"/>
    <w:rsid w:val="004A4F31"/>
    <w:rsid w:val="004A50FE"/>
    <w:rsid w:val="004A5243"/>
    <w:rsid w:val="004A595D"/>
    <w:rsid w:val="004A5D05"/>
    <w:rsid w:val="004A68B0"/>
    <w:rsid w:val="004A754E"/>
    <w:rsid w:val="004A77CD"/>
    <w:rsid w:val="004B0ECC"/>
    <w:rsid w:val="004B1D06"/>
    <w:rsid w:val="004B24F3"/>
    <w:rsid w:val="004B42B8"/>
    <w:rsid w:val="004B533A"/>
    <w:rsid w:val="004B55A5"/>
    <w:rsid w:val="004B58D6"/>
    <w:rsid w:val="004B635D"/>
    <w:rsid w:val="004B6D38"/>
    <w:rsid w:val="004B7DC7"/>
    <w:rsid w:val="004C1334"/>
    <w:rsid w:val="004C1C8B"/>
    <w:rsid w:val="004C2692"/>
    <w:rsid w:val="004C283B"/>
    <w:rsid w:val="004C2893"/>
    <w:rsid w:val="004C29E5"/>
    <w:rsid w:val="004C386A"/>
    <w:rsid w:val="004C394C"/>
    <w:rsid w:val="004C4FA6"/>
    <w:rsid w:val="004C5075"/>
    <w:rsid w:val="004C5491"/>
    <w:rsid w:val="004C5752"/>
    <w:rsid w:val="004C5C7E"/>
    <w:rsid w:val="004C6202"/>
    <w:rsid w:val="004C6204"/>
    <w:rsid w:val="004C7129"/>
    <w:rsid w:val="004C725C"/>
    <w:rsid w:val="004C7325"/>
    <w:rsid w:val="004C732A"/>
    <w:rsid w:val="004C7665"/>
    <w:rsid w:val="004D013E"/>
    <w:rsid w:val="004D10D1"/>
    <w:rsid w:val="004D1168"/>
    <w:rsid w:val="004D19FB"/>
    <w:rsid w:val="004D1B18"/>
    <w:rsid w:val="004D2290"/>
    <w:rsid w:val="004D25F3"/>
    <w:rsid w:val="004D2A7E"/>
    <w:rsid w:val="004D31AC"/>
    <w:rsid w:val="004D4E3F"/>
    <w:rsid w:val="004D4FBD"/>
    <w:rsid w:val="004D518C"/>
    <w:rsid w:val="004D58C0"/>
    <w:rsid w:val="004D6293"/>
    <w:rsid w:val="004D7E92"/>
    <w:rsid w:val="004E01C2"/>
    <w:rsid w:val="004E09E9"/>
    <w:rsid w:val="004E1B42"/>
    <w:rsid w:val="004E1FFD"/>
    <w:rsid w:val="004E2A9B"/>
    <w:rsid w:val="004E403D"/>
    <w:rsid w:val="004E42E8"/>
    <w:rsid w:val="004E4DB4"/>
    <w:rsid w:val="004E4DE2"/>
    <w:rsid w:val="004E56E8"/>
    <w:rsid w:val="004E58BF"/>
    <w:rsid w:val="004E62FC"/>
    <w:rsid w:val="004E641C"/>
    <w:rsid w:val="004E644F"/>
    <w:rsid w:val="004E76FB"/>
    <w:rsid w:val="004E7FE9"/>
    <w:rsid w:val="004F1634"/>
    <w:rsid w:val="004F1CC4"/>
    <w:rsid w:val="004F230A"/>
    <w:rsid w:val="004F34E8"/>
    <w:rsid w:val="004F4F6B"/>
    <w:rsid w:val="004F5125"/>
    <w:rsid w:val="004F5808"/>
    <w:rsid w:val="004F5867"/>
    <w:rsid w:val="004F628B"/>
    <w:rsid w:val="004F630A"/>
    <w:rsid w:val="004F71E0"/>
    <w:rsid w:val="004F721A"/>
    <w:rsid w:val="004F751D"/>
    <w:rsid w:val="004F7BD4"/>
    <w:rsid w:val="004F7BFB"/>
    <w:rsid w:val="00500D61"/>
    <w:rsid w:val="005014CC"/>
    <w:rsid w:val="00501D3A"/>
    <w:rsid w:val="005022C1"/>
    <w:rsid w:val="005029AC"/>
    <w:rsid w:val="005035D3"/>
    <w:rsid w:val="00503BE3"/>
    <w:rsid w:val="0050498C"/>
    <w:rsid w:val="00505047"/>
    <w:rsid w:val="005054D8"/>
    <w:rsid w:val="00506779"/>
    <w:rsid w:val="00507031"/>
    <w:rsid w:val="00507086"/>
    <w:rsid w:val="005071ED"/>
    <w:rsid w:val="005107C8"/>
    <w:rsid w:val="00512A64"/>
    <w:rsid w:val="00514011"/>
    <w:rsid w:val="0051541E"/>
    <w:rsid w:val="005159D7"/>
    <w:rsid w:val="00515FB5"/>
    <w:rsid w:val="005163DB"/>
    <w:rsid w:val="0051691C"/>
    <w:rsid w:val="00516AB2"/>
    <w:rsid w:val="00517282"/>
    <w:rsid w:val="00517312"/>
    <w:rsid w:val="00517D25"/>
    <w:rsid w:val="00520014"/>
    <w:rsid w:val="005207EA"/>
    <w:rsid w:val="005208BD"/>
    <w:rsid w:val="00520BEC"/>
    <w:rsid w:val="005213E2"/>
    <w:rsid w:val="00521B05"/>
    <w:rsid w:val="00522DC7"/>
    <w:rsid w:val="005240DD"/>
    <w:rsid w:val="00524390"/>
    <w:rsid w:val="00524ACF"/>
    <w:rsid w:val="00524CEA"/>
    <w:rsid w:val="00524F08"/>
    <w:rsid w:val="00525092"/>
    <w:rsid w:val="00525359"/>
    <w:rsid w:val="005264C8"/>
    <w:rsid w:val="0052672D"/>
    <w:rsid w:val="00527D76"/>
    <w:rsid w:val="005307E7"/>
    <w:rsid w:val="00530B6F"/>
    <w:rsid w:val="0053193F"/>
    <w:rsid w:val="00531BF3"/>
    <w:rsid w:val="00532349"/>
    <w:rsid w:val="00533157"/>
    <w:rsid w:val="0053348F"/>
    <w:rsid w:val="005335FE"/>
    <w:rsid w:val="00533BE9"/>
    <w:rsid w:val="00533EA9"/>
    <w:rsid w:val="00534532"/>
    <w:rsid w:val="005347EB"/>
    <w:rsid w:val="00534AC7"/>
    <w:rsid w:val="00534EA3"/>
    <w:rsid w:val="00536262"/>
    <w:rsid w:val="00536364"/>
    <w:rsid w:val="0053675D"/>
    <w:rsid w:val="00536909"/>
    <w:rsid w:val="005369C3"/>
    <w:rsid w:val="00536CFA"/>
    <w:rsid w:val="00536DBD"/>
    <w:rsid w:val="00537E43"/>
    <w:rsid w:val="005404C2"/>
    <w:rsid w:val="00540596"/>
    <w:rsid w:val="00540F85"/>
    <w:rsid w:val="00541611"/>
    <w:rsid w:val="00541855"/>
    <w:rsid w:val="0054324C"/>
    <w:rsid w:val="00543FAF"/>
    <w:rsid w:val="0054432D"/>
    <w:rsid w:val="005444DC"/>
    <w:rsid w:val="0054483B"/>
    <w:rsid w:val="00544878"/>
    <w:rsid w:val="0054546F"/>
    <w:rsid w:val="0054556B"/>
    <w:rsid w:val="0054574D"/>
    <w:rsid w:val="005507E5"/>
    <w:rsid w:val="00550A37"/>
    <w:rsid w:val="00550B1D"/>
    <w:rsid w:val="00552367"/>
    <w:rsid w:val="00554486"/>
    <w:rsid w:val="00554CE3"/>
    <w:rsid w:val="00555717"/>
    <w:rsid w:val="00555904"/>
    <w:rsid w:val="005605D4"/>
    <w:rsid w:val="005608A9"/>
    <w:rsid w:val="0056165B"/>
    <w:rsid w:val="00562851"/>
    <w:rsid w:val="00562940"/>
    <w:rsid w:val="005629C6"/>
    <w:rsid w:val="00563F0B"/>
    <w:rsid w:val="00564507"/>
    <w:rsid w:val="005649C6"/>
    <w:rsid w:val="00564D2B"/>
    <w:rsid w:val="0056599C"/>
    <w:rsid w:val="0056609F"/>
    <w:rsid w:val="00566427"/>
    <w:rsid w:val="00567086"/>
    <w:rsid w:val="00567A06"/>
    <w:rsid w:val="00567F5A"/>
    <w:rsid w:val="00570125"/>
    <w:rsid w:val="005701B3"/>
    <w:rsid w:val="0057120D"/>
    <w:rsid w:val="00571318"/>
    <w:rsid w:val="005715DF"/>
    <w:rsid w:val="005726A9"/>
    <w:rsid w:val="005734E8"/>
    <w:rsid w:val="00574038"/>
    <w:rsid w:val="00574307"/>
    <w:rsid w:val="00574DC7"/>
    <w:rsid w:val="00575AA7"/>
    <w:rsid w:val="00575FE2"/>
    <w:rsid w:val="00575FED"/>
    <w:rsid w:val="00576388"/>
    <w:rsid w:val="00576584"/>
    <w:rsid w:val="005769E4"/>
    <w:rsid w:val="005800A1"/>
    <w:rsid w:val="005800F8"/>
    <w:rsid w:val="00580242"/>
    <w:rsid w:val="005806E4"/>
    <w:rsid w:val="0058082B"/>
    <w:rsid w:val="005808A6"/>
    <w:rsid w:val="00580DCB"/>
    <w:rsid w:val="00581865"/>
    <w:rsid w:val="00581C36"/>
    <w:rsid w:val="00581FAD"/>
    <w:rsid w:val="00583D55"/>
    <w:rsid w:val="00584010"/>
    <w:rsid w:val="0058475B"/>
    <w:rsid w:val="00584966"/>
    <w:rsid w:val="00585050"/>
    <w:rsid w:val="00585BE4"/>
    <w:rsid w:val="00586F36"/>
    <w:rsid w:val="00587A8F"/>
    <w:rsid w:val="0059059E"/>
    <w:rsid w:val="00591C4B"/>
    <w:rsid w:val="00593DE6"/>
    <w:rsid w:val="005941ED"/>
    <w:rsid w:val="0059481A"/>
    <w:rsid w:val="00594D61"/>
    <w:rsid w:val="00594DF3"/>
    <w:rsid w:val="00595137"/>
    <w:rsid w:val="00595704"/>
    <w:rsid w:val="00595F60"/>
    <w:rsid w:val="005964E6"/>
    <w:rsid w:val="00596B06"/>
    <w:rsid w:val="005976EF"/>
    <w:rsid w:val="00597D3D"/>
    <w:rsid w:val="005A051B"/>
    <w:rsid w:val="005A0936"/>
    <w:rsid w:val="005A146C"/>
    <w:rsid w:val="005A16FB"/>
    <w:rsid w:val="005A25E2"/>
    <w:rsid w:val="005A2BBB"/>
    <w:rsid w:val="005A3242"/>
    <w:rsid w:val="005A3315"/>
    <w:rsid w:val="005A3555"/>
    <w:rsid w:val="005A36A3"/>
    <w:rsid w:val="005A5703"/>
    <w:rsid w:val="005A5DDE"/>
    <w:rsid w:val="005A630F"/>
    <w:rsid w:val="005A7526"/>
    <w:rsid w:val="005A7FA9"/>
    <w:rsid w:val="005B0505"/>
    <w:rsid w:val="005B0617"/>
    <w:rsid w:val="005B085D"/>
    <w:rsid w:val="005B0E51"/>
    <w:rsid w:val="005B14B0"/>
    <w:rsid w:val="005B423D"/>
    <w:rsid w:val="005B495E"/>
    <w:rsid w:val="005B49A5"/>
    <w:rsid w:val="005B4CB1"/>
    <w:rsid w:val="005B627B"/>
    <w:rsid w:val="005B6830"/>
    <w:rsid w:val="005B6B54"/>
    <w:rsid w:val="005C1315"/>
    <w:rsid w:val="005C1BAC"/>
    <w:rsid w:val="005C3073"/>
    <w:rsid w:val="005C3304"/>
    <w:rsid w:val="005C41BB"/>
    <w:rsid w:val="005C4501"/>
    <w:rsid w:val="005C4A75"/>
    <w:rsid w:val="005C4D66"/>
    <w:rsid w:val="005C4F83"/>
    <w:rsid w:val="005C53E5"/>
    <w:rsid w:val="005C647D"/>
    <w:rsid w:val="005C6838"/>
    <w:rsid w:val="005C6E6E"/>
    <w:rsid w:val="005C6E74"/>
    <w:rsid w:val="005D1170"/>
    <w:rsid w:val="005D1354"/>
    <w:rsid w:val="005D2ECB"/>
    <w:rsid w:val="005D2FCB"/>
    <w:rsid w:val="005D37CA"/>
    <w:rsid w:val="005D3E2F"/>
    <w:rsid w:val="005D42F1"/>
    <w:rsid w:val="005D440C"/>
    <w:rsid w:val="005D4942"/>
    <w:rsid w:val="005D4E7E"/>
    <w:rsid w:val="005D5F85"/>
    <w:rsid w:val="005D6124"/>
    <w:rsid w:val="005D77B0"/>
    <w:rsid w:val="005D79BB"/>
    <w:rsid w:val="005D7CF7"/>
    <w:rsid w:val="005E081F"/>
    <w:rsid w:val="005E0F0D"/>
    <w:rsid w:val="005E12FB"/>
    <w:rsid w:val="005E1332"/>
    <w:rsid w:val="005E2F15"/>
    <w:rsid w:val="005E4949"/>
    <w:rsid w:val="005E4BFB"/>
    <w:rsid w:val="005E4D4E"/>
    <w:rsid w:val="005E5510"/>
    <w:rsid w:val="005E57D1"/>
    <w:rsid w:val="005E5862"/>
    <w:rsid w:val="005E78B1"/>
    <w:rsid w:val="005E7B28"/>
    <w:rsid w:val="005E7D2B"/>
    <w:rsid w:val="005F0E97"/>
    <w:rsid w:val="005F1B93"/>
    <w:rsid w:val="005F1C26"/>
    <w:rsid w:val="005F2000"/>
    <w:rsid w:val="005F2152"/>
    <w:rsid w:val="005F538C"/>
    <w:rsid w:val="005F607C"/>
    <w:rsid w:val="005F6840"/>
    <w:rsid w:val="005F712E"/>
    <w:rsid w:val="005F713D"/>
    <w:rsid w:val="00600002"/>
    <w:rsid w:val="006001D8"/>
    <w:rsid w:val="00600D8C"/>
    <w:rsid w:val="00601096"/>
    <w:rsid w:val="006015F9"/>
    <w:rsid w:val="006018EA"/>
    <w:rsid w:val="00601F1D"/>
    <w:rsid w:val="006044C1"/>
    <w:rsid w:val="006057A3"/>
    <w:rsid w:val="006060AF"/>
    <w:rsid w:val="006067C2"/>
    <w:rsid w:val="00606A48"/>
    <w:rsid w:val="00607E07"/>
    <w:rsid w:val="006102BC"/>
    <w:rsid w:val="00610654"/>
    <w:rsid w:val="00610783"/>
    <w:rsid w:val="00611269"/>
    <w:rsid w:val="006117EF"/>
    <w:rsid w:val="00613D4C"/>
    <w:rsid w:val="00614087"/>
    <w:rsid w:val="00614FAF"/>
    <w:rsid w:val="0061549B"/>
    <w:rsid w:val="00615BCA"/>
    <w:rsid w:val="00616BD1"/>
    <w:rsid w:val="00620863"/>
    <w:rsid w:val="006208CF"/>
    <w:rsid w:val="00620CB3"/>
    <w:rsid w:val="00620D47"/>
    <w:rsid w:val="0062138A"/>
    <w:rsid w:val="00622129"/>
    <w:rsid w:val="00622370"/>
    <w:rsid w:val="006223ED"/>
    <w:rsid w:val="0062241C"/>
    <w:rsid w:val="00624D65"/>
    <w:rsid w:val="00624F98"/>
    <w:rsid w:val="00625367"/>
    <w:rsid w:val="006262E7"/>
    <w:rsid w:val="00626843"/>
    <w:rsid w:val="00626C6D"/>
    <w:rsid w:val="00627E20"/>
    <w:rsid w:val="00630046"/>
    <w:rsid w:val="0063037A"/>
    <w:rsid w:val="006309D8"/>
    <w:rsid w:val="00631070"/>
    <w:rsid w:val="00631190"/>
    <w:rsid w:val="0063245E"/>
    <w:rsid w:val="0063319E"/>
    <w:rsid w:val="00633402"/>
    <w:rsid w:val="006339AE"/>
    <w:rsid w:val="00634250"/>
    <w:rsid w:val="00634BF3"/>
    <w:rsid w:val="00634CEE"/>
    <w:rsid w:val="00634D9C"/>
    <w:rsid w:val="0063553A"/>
    <w:rsid w:val="006360C3"/>
    <w:rsid w:val="00636244"/>
    <w:rsid w:val="00636BBD"/>
    <w:rsid w:val="00637831"/>
    <w:rsid w:val="00637A95"/>
    <w:rsid w:val="00637ACF"/>
    <w:rsid w:val="00637FE2"/>
    <w:rsid w:val="0064005C"/>
    <w:rsid w:val="0064068D"/>
    <w:rsid w:val="00642ADF"/>
    <w:rsid w:val="006432B6"/>
    <w:rsid w:val="00643549"/>
    <w:rsid w:val="00643592"/>
    <w:rsid w:val="00643A1E"/>
    <w:rsid w:val="00644719"/>
    <w:rsid w:val="00644733"/>
    <w:rsid w:val="00645054"/>
    <w:rsid w:val="0064531B"/>
    <w:rsid w:val="0064610A"/>
    <w:rsid w:val="006462E9"/>
    <w:rsid w:val="0064650A"/>
    <w:rsid w:val="00646B43"/>
    <w:rsid w:val="0064784F"/>
    <w:rsid w:val="006503E7"/>
    <w:rsid w:val="00650B59"/>
    <w:rsid w:val="00651309"/>
    <w:rsid w:val="006516B0"/>
    <w:rsid w:val="0065362E"/>
    <w:rsid w:val="00653752"/>
    <w:rsid w:val="00654423"/>
    <w:rsid w:val="00654AFC"/>
    <w:rsid w:val="00654B97"/>
    <w:rsid w:val="00654F9D"/>
    <w:rsid w:val="006555A8"/>
    <w:rsid w:val="00655960"/>
    <w:rsid w:val="00656552"/>
    <w:rsid w:val="006567DD"/>
    <w:rsid w:val="00656C20"/>
    <w:rsid w:val="0065704F"/>
    <w:rsid w:val="00657A05"/>
    <w:rsid w:val="00660214"/>
    <w:rsid w:val="00660381"/>
    <w:rsid w:val="00661317"/>
    <w:rsid w:val="006619F3"/>
    <w:rsid w:val="00661A5A"/>
    <w:rsid w:val="00662027"/>
    <w:rsid w:val="0066204B"/>
    <w:rsid w:val="00663AD0"/>
    <w:rsid w:val="00663F1B"/>
    <w:rsid w:val="00664477"/>
    <w:rsid w:val="00665220"/>
    <w:rsid w:val="006657CC"/>
    <w:rsid w:val="00665EFC"/>
    <w:rsid w:val="006662FB"/>
    <w:rsid w:val="00666648"/>
    <w:rsid w:val="00666B5C"/>
    <w:rsid w:val="00667E5B"/>
    <w:rsid w:val="00670AD0"/>
    <w:rsid w:val="00670BD4"/>
    <w:rsid w:val="00670ECF"/>
    <w:rsid w:val="00671B00"/>
    <w:rsid w:val="00671B9F"/>
    <w:rsid w:val="00672739"/>
    <w:rsid w:val="006727E8"/>
    <w:rsid w:val="00674201"/>
    <w:rsid w:val="00674234"/>
    <w:rsid w:val="0067473C"/>
    <w:rsid w:val="00674C15"/>
    <w:rsid w:val="00675427"/>
    <w:rsid w:val="00675DEB"/>
    <w:rsid w:val="006764D0"/>
    <w:rsid w:val="00676613"/>
    <w:rsid w:val="00676EA1"/>
    <w:rsid w:val="006770A8"/>
    <w:rsid w:val="006770FB"/>
    <w:rsid w:val="00677F5B"/>
    <w:rsid w:val="00680412"/>
    <w:rsid w:val="00680896"/>
    <w:rsid w:val="00680C31"/>
    <w:rsid w:val="006816D1"/>
    <w:rsid w:val="00681AFF"/>
    <w:rsid w:val="00684CDB"/>
    <w:rsid w:val="00684D55"/>
    <w:rsid w:val="00685500"/>
    <w:rsid w:val="006863F7"/>
    <w:rsid w:val="006869FE"/>
    <w:rsid w:val="006873E4"/>
    <w:rsid w:val="00687F65"/>
    <w:rsid w:val="00687FBA"/>
    <w:rsid w:val="0069026F"/>
    <w:rsid w:val="00690357"/>
    <w:rsid w:val="006905AA"/>
    <w:rsid w:val="00691526"/>
    <w:rsid w:val="00693A93"/>
    <w:rsid w:val="00694F68"/>
    <w:rsid w:val="006954BF"/>
    <w:rsid w:val="00695AF3"/>
    <w:rsid w:val="00695E4B"/>
    <w:rsid w:val="0069657E"/>
    <w:rsid w:val="006971CC"/>
    <w:rsid w:val="00697FB4"/>
    <w:rsid w:val="006A088B"/>
    <w:rsid w:val="006A1D2C"/>
    <w:rsid w:val="006A2793"/>
    <w:rsid w:val="006A41E0"/>
    <w:rsid w:val="006A431E"/>
    <w:rsid w:val="006A456F"/>
    <w:rsid w:val="006A5EB5"/>
    <w:rsid w:val="006A6104"/>
    <w:rsid w:val="006A61EE"/>
    <w:rsid w:val="006A636B"/>
    <w:rsid w:val="006A67E5"/>
    <w:rsid w:val="006A7670"/>
    <w:rsid w:val="006A7AF0"/>
    <w:rsid w:val="006A7FA4"/>
    <w:rsid w:val="006A7FDB"/>
    <w:rsid w:val="006B027A"/>
    <w:rsid w:val="006B036E"/>
    <w:rsid w:val="006B048D"/>
    <w:rsid w:val="006B074C"/>
    <w:rsid w:val="006B135A"/>
    <w:rsid w:val="006B1806"/>
    <w:rsid w:val="006B1BB7"/>
    <w:rsid w:val="006B1C0F"/>
    <w:rsid w:val="006B1CB2"/>
    <w:rsid w:val="006B21FF"/>
    <w:rsid w:val="006B2B79"/>
    <w:rsid w:val="006B2FDB"/>
    <w:rsid w:val="006B30C0"/>
    <w:rsid w:val="006B352B"/>
    <w:rsid w:val="006B3A2F"/>
    <w:rsid w:val="006B3BFB"/>
    <w:rsid w:val="006B4738"/>
    <w:rsid w:val="006B494C"/>
    <w:rsid w:val="006B50A1"/>
    <w:rsid w:val="006B58DD"/>
    <w:rsid w:val="006B5EC3"/>
    <w:rsid w:val="006B601B"/>
    <w:rsid w:val="006B6856"/>
    <w:rsid w:val="006B69BF"/>
    <w:rsid w:val="006B6E7C"/>
    <w:rsid w:val="006B6FAD"/>
    <w:rsid w:val="006C0C7C"/>
    <w:rsid w:val="006C0DFC"/>
    <w:rsid w:val="006C167C"/>
    <w:rsid w:val="006C171F"/>
    <w:rsid w:val="006C1B59"/>
    <w:rsid w:val="006C28E5"/>
    <w:rsid w:val="006C2B49"/>
    <w:rsid w:val="006C31E6"/>
    <w:rsid w:val="006C4D1F"/>
    <w:rsid w:val="006C5B53"/>
    <w:rsid w:val="006C5E98"/>
    <w:rsid w:val="006C6CC4"/>
    <w:rsid w:val="006C6E64"/>
    <w:rsid w:val="006D22B5"/>
    <w:rsid w:val="006D35D8"/>
    <w:rsid w:val="006D3B19"/>
    <w:rsid w:val="006D4389"/>
    <w:rsid w:val="006D51F9"/>
    <w:rsid w:val="006D6788"/>
    <w:rsid w:val="006D6C8F"/>
    <w:rsid w:val="006E0E50"/>
    <w:rsid w:val="006E18E2"/>
    <w:rsid w:val="006E1B31"/>
    <w:rsid w:val="006E24E1"/>
    <w:rsid w:val="006E3648"/>
    <w:rsid w:val="006E416A"/>
    <w:rsid w:val="006E53C8"/>
    <w:rsid w:val="006E57D6"/>
    <w:rsid w:val="006E5ECC"/>
    <w:rsid w:val="006E6153"/>
    <w:rsid w:val="006E6478"/>
    <w:rsid w:val="006E658E"/>
    <w:rsid w:val="006E751C"/>
    <w:rsid w:val="006E7B48"/>
    <w:rsid w:val="006F04E1"/>
    <w:rsid w:val="006F1953"/>
    <w:rsid w:val="006F23F8"/>
    <w:rsid w:val="006F2948"/>
    <w:rsid w:val="006F2F52"/>
    <w:rsid w:val="006F3A4C"/>
    <w:rsid w:val="006F3C1C"/>
    <w:rsid w:val="006F40C2"/>
    <w:rsid w:val="006F4E94"/>
    <w:rsid w:val="006F536B"/>
    <w:rsid w:val="006F5484"/>
    <w:rsid w:val="006F598B"/>
    <w:rsid w:val="006F63C8"/>
    <w:rsid w:val="006F6AB5"/>
    <w:rsid w:val="006F6F44"/>
    <w:rsid w:val="006F7149"/>
    <w:rsid w:val="006F7D91"/>
    <w:rsid w:val="00700C15"/>
    <w:rsid w:val="007017D0"/>
    <w:rsid w:val="00701A1C"/>
    <w:rsid w:val="00701D05"/>
    <w:rsid w:val="00701FFE"/>
    <w:rsid w:val="00703996"/>
    <w:rsid w:val="00703F73"/>
    <w:rsid w:val="00704880"/>
    <w:rsid w:val="00704A1C"/>
    <w:rsid w:val="00704AA9"/>
    <w:rsid w:val="00704FE6"/>
    <w:rsid w:val="007052F2"/>
    <w:rsid w:val="00705EA5"/>
    <w:rsid w:val="00705FBB"/>
    <w:rsid w:val="00706C2A"/>
    <w:rsid w:val="00707082"/>
    <w:rsid w:val="007072E7"/>
    <w:rsid w:val="007073AF"/>
    <w:rsid w:val="00707600"/>
    <w:rsid w:val="0070764C"/>
    <w:rsid w:val="0070789D"/>
    <w:rsid w:val="00707D88"/>
    <w:rsid w:val="00707FE2"/>
    <w:rsid w:val="00711211"/>
    <w:rsid w:val="007117B2"/>
    <w:rsid w:val="00713485"/>
    <w:rsid w:val="007134F2"/>
    <w:rsid w:val="0071359B"/>
    <w:rsid w:val="007146A5"/>
    <w:rsid w:val="007147DB"/>
    <w:rsid w:val="0071516A"/>
    <w:rsid w:val="007151A8"/>
    <w:rsid w:val="0071574E"/>
    <w:rsid w:val="00715EA5"/>
    <w:rsid w:val="007168ED"/>
    <w:rsid w:val="00720718"/>
    <w:rsid w:val="00720A37"/>
    <w:rsid w:val="00721172"/>
    <w:rsid w:val="00721809"/>
    <w:rsid w:val="0072189E"/>
    <w:rsid w:val="00721C24"/>
    <w:rsid w:val="00722063"/>
    <w:rsid w:val="007220DF"/>
    <w:rsid w:val="00722440"/>
    <w:rsid w:val="0072362E"/>
    <w:rsid w:val="00724EB2"/>
    <w:rsid w:val="00725100"/>
    <w:rsid w:val="00726B38"/>
    <w:rsid w:val="00726BA8"/>
    <w:rsid w:val="00726F05"/>
    <w:rsid w:val="00727B46"/>
    <w:rsid w:val="00727E55"/>
    <w:rsid w:val="00730843"/>
    <w:rsid w:val="007309EF"/>
    <w:rsid w:val="00730B08"/>
    <w:rsid w:val="00731089"/>
    <w:rsid w:val="007318A5"/>
    <w:rsid w:val="00732504"/>
    <w:rsid w:val="007328A8"/>
    <w:rsid w:val="00732930"/>
    <w:rsid w:val="00732AF7"/>
    <w:rsid w:val="00733FD7"/>
    <w:rsid w:val="007341E6"/>
    <w:rsid w:val="00734305"/>
    <w:rsid w:val="00734CFD"/>
    <w:rsid w:val="00735795"/>
    <w:rsid w:val="00735A63"/>
    <w:rsid w:val="00735B53"/>
    <w:rsid w:val="00735FEE"/>
    <w:rsid w:val="007364D6"/>
    <w:rsid w:val="007365BD"/>
    <w:rsid w:val="00736AEC"/>
    <w:rsid w:val="00737072"/>
    <w:rsid w:val="00737479"/>
    <w:rsid w:val="00737ACC"/>
    <w:rsid w:val="00740093"/>
    <w:rsid w:val="00741797"/>
    <w:rsid w:val="00741BCE"/>
    <w:rsid w:val="00741FC1"/>
    <w:rsid w:val="007424CF"/>
    <w:rsid w:val="00743084"/>
    <w:rsid w:val="0074479F"/>
    <w:rsid w:val="00744F62"/>
    <w:rsid w:val="00745301"/>
    <w:rsid w:val="00745346"/>
    <w:rsid w:val="00745495"/>
    <w:rsid w:val="00745934"/>
    <w:rsid w:val="00746341"/>
    <w:rsid w:val="0074641D"/>
    <w:rsid w:val="0074653E"/>
    <w:rsid w:val="00746F4D"/>
    <w:rsid w:val="0074734B"/>
    <w:rsid w:val="0074776B"/>
    <w:rsid w:val="00747984"/>
    <w:rsid w:val="00747FFD"/>
    <w:rsid w:val="00750618"/>
    <w:rsid w:val="007506F1"/>
    <w:rsid w:val="00750752"/>
    <w:rsid w:val="007507CE"/>
    <w:rsid w:val="00750EB3"/>
    <w:rsid w:val="00752880"/>
    <w:rsid w:val="00752948"/>
    <w:rsid w:val="00752A24"/>
    <w:rsid w:val="00752BEF"/>
    <w:rsid w:val="00752CB7"/>
    <w:rsid w:val="00752E6D"/>
    <w:rsid w:val="0075347F"/>
    <w:rsid w:val="00753852"/>
    <w:rsid w:val="00753C92"/>
    <w:rsid w:val="00753E42"/>
    <w:rsid w:val="00753FD6"/>
    <w:rsid w:val="00755827"/>
    <w:rsid w:val="007560C2"/>
    <w:rsid w:val="00756F6E"/>
    <w:rsid w:val="00757336"/>
    <w:rsid w:val="00757667"/>
    <w:rsid w:val="00757A9E"/>
    <w:rsid w:val="0076090F"/>
    <w:rsid w:val="00760ACE"/>
    <w:rsid w:val="00760CF4"/>
    <w:rsid w:val="00762603"/>
    <w:rsid w:val="007633D2"/>
    <w:rsid w:val="00763492"/>
    <w:rsid w:val="00763ACE"/>
    <w:rsid w:val="007643FA"/>
    <w:rsid w:val="00765103"/>
    <w:rsid w:val="00765F07"/>
    <w:rsid w:val="00766A31"/>
    <w:rsid w:val="00767109"/>
    <w:rsid w:val="00767500"/>
    <w:rsid w:val="00770797"/>
    <w:rsid w:val="00770E38"/>
    <w:rsid w:val="00771730"/>
    <w:rsid w:val="00771E76"/>
    <w:rsid w:val="00771FE0"/>
    <w:rsid w:val="00772AD7"/>
    <w:rsid w:val="00772C4F"/>
    <w:rsid w:val="00772E74"/>
    <w:rsid w:val="00773884"/>
    <w:rsid w:val="00773DE1"/>
    <w:rsid w:val="00773FB9"/>
    <w:rsid w:val="00774500"/>
    <w:rsid w:val="00776340"/>
    <w:rsid w:val="00776601"/>
    <w:rsid w:val="00776878"/>
    <w:rsid w:val="00776BD8"/>
    <w:rsid w:val="00776C26"/>
    <w:rsid w:val="00776C28"/>
    <w:rsid w:val="007800D2"/>
    <w:rsid w:val="00781E5A"/>
    <w:rsid w:val="00781F3D"/>
    <w:rsid w:val="007821C4"/>
    <w:rsid w:val="007822B5"/>
    <w:rsid w:val="00782814"/>
    <w:rsid w:val="00782920"/>
    <w:rsid w:val="0078320C"/>
    <w:rsid w:val="00783ED5"/>
    <w:rsid w:val="007841E4"/>
    <w:rsid w:val="00784376"/>
    <w:rsid w:val="00784B23"/>
    <w:rsid w:val="0078530F"/>
    <w:rsid w:val="00785873"/>
    <w:rsid w:val="0078705A"/>
    <w:rsid w:val="007902AF"/>
    <w:rsid w:val="0079050B"/>
    <w:rsid w:val="00790642"/>
    <w:rsid w:val="00790E2F"/>
    <w:rsid w:val="00790FE9"/>
    <w:rsid w:val="0079223B"/>
    <w:rsid w:val="0079228D"/>
    <w:rsid w:val="007925AE"/>
    <w:rsid w:val="00792A0A"/>
    <w:rsid w:val="00792E85"/>
    <w:rsid w:val="0079303B"/>
    <w:rsid w:val="007930E5"/>
    <w:rsid w:val="007933B8"/>
    <w:rsid w:val="007933C6"/>
    <w:rsid w:val="0079379F"/>
    <w:rsid w:val="0079388C"/>
    <w:rsid w:val="00793B28"/>
    <w:rsid w:val="00793F59"/>
    <w:rsid w:val="00793F66"/>
    <w:rsid w:val="007941DA"/>
    <w:rsid w:val="0079441B"/>
    <w:rsid w:val="00794592"/>
    <w:rsid w:val="007962E3"/>
    <w:rsid w:val="00796928"/>
    <w:rsid w:val="007971DB"/>
    <w:rsid w:val="00797D98"/>
    <w:rsid w:val="007A0205"/>
    <w:rsid w:val="007A02D9"/>
    <w:rsid w:val="007A0888"/>
    <w:rsid w:val="007A0E36"/>
    <w:rsid w:val="007A0FB5"/>
    <w:rsid w:val="007A1B9A"/>
    <w:rsid w:val="007A1C5A"/>
    <w:rsid w:val="007A2054"/>
    <w:rsid w:val="007A28EF"/>
    <w:rsid w:val="007A2AB6"/>
    <w:rsid w:val="007A2D96"/>
    <w:rsid w:val="007A327D"/>
    <w:rsid w:val="007A4199"/>
    <w:rsid w:val="007A605D"/>
    <w:rsid w:val="007A64E5"/>
    <w:rsid w:val="007A65CA"/>
    <w:rsid w:val="007B0091"/>
    <w:rsid w:val="007B03E4"/>
    <w:rsid w:val="007B0744"/>
    <w:rsid w:val="007B0A4B"/>
    <w:rsid w:val="007B0E33"/>
    <w:rsid w:val="007B179E"/>
    <w:rsid w:val="007B17B0"/>
    <w:rsid w:val="007B2473"/>
    <w:rsid w:val="007B3E9F"/>
    <w:rsid w:val="007B52A7"/>
    <w:rsid w:val="007B5660"/>
    <w:rsid w:val="007B5C65"/>
    <w:rsid w:val="007B6CEC"/>
    <w:rsid w:val="007B71FE"/>
    <w:rsid w:val="007B73B4"/>
    <w:rsid w:val="007B784E"/>
    <w:rsid w:val="007B7C86"/>
    <w:rsid w:val="007B7DA2"/>
    <w:rsid w:val="007C071C"/>
    <w:rsid w:val="007C1AA3"/>
    <w:rsid w:val="007C22A9"/>
    <w:rsid w:val="007C231E"/>
    <w:rsid w:val="007C2CAE"/>
    <w:rsid w:val="007C3E02"/>
    <w:rsid w:val="007C4AE4"/>
    <w:rsid w:val="007C552C"/>
    <w:rsid w:val="007C5B75"/>
    <w:rsid w:val="007C609F"/>
    <w:rsid w:val="007C757F"/>
    <w:rsid w:val="007C7FEE"/>
    <w:rsid w:val="007D0ACD"/>
    <w:rsid w:val="007D0C67"/>
    <w:rsid w:val="007D0E2A"/>
    <w:rsid w:val="007D1798"/>
    <w:rsid w:val="007D2F07"/>
    <w:rsid w:val="007D3429"/>
    <w:rsid w:val="007D3837"/>
    <w:rsid w:val="007D3AA8"/>
    <w:rsid w:val="007D4A36"/>
    <w:rsid w:val="007D645A"/>
    <w:rsid w:val="007D6FB2"/>
    <w:rsid w:val="007D7334"/>
    <w:rsid w:val="007D75B1"/>
    <w:rsid w:val="007D78D7"/>
    <w:rsid w:val="007D79E4"/>
    <w:rsid w:val="007D7DEC"/>
    <w:rsid w:val="007E00CE"/>
    <w:rsid w:val="007E02BB"/>
    <w:rsid w:val="007E0802"/>
    <w:rsid w:val="007E0F02"/>
    <w:rsid w:val="007E135F"/>
    <w:rsid w:val="007E1CE5"/>
    <w:rsid w:val="007E1ECB"/>
    <w:rsid w:val="007E310C"/>
    <w:rsid w:val="007E3C49"/>
    <w:rsid w:val="007E4401"/>
    <w:rsid w:val="007E461F"/>
    <w:rsid w:val="007E4FDB"/>
    <w:rsid w:val="007E53FF"/>
    <w:rsid w:val="007E5644"/>
    <w:rsid w:val="007E6A2D"/>
    <w:rsid w:val="007E72F9"/>
    <w:rsid w:val="007E7589"/>
    <w:rsid w:val="007E766F"/>
    <w:rsid w:val="007F0293"/>
    <w:rsid w:val="007F0899"/>
    <w:rsid w:val="007F2764"/>
    <w:rsid w:val="007F2B7E"/>
    <w:rsid w:val="007F2F1B"/>
    <w:rsid w:val="007F2F2E"/>
    <w:rsid w:val="007F3C3D"/>
    <w:rsid w:val="007F3E86"/>
    <w:rsid w:val="007F623C"/>
    <w:rsid w:val="007F66B4"/>
    <w:rsid w:val="007F7D66"/>
    <w:rsid w:val="00800014"/>
    <w:rsid w:val="0080013B"/>
    <w:rsid w:val="00800770"/>
    <w:rsid w:val="0080187B"/>
    <w:rsid w:val="00802430"/>
    <w:rsid w:val="0080273E"/>
    <w:rsid w:val="00802A52"/>
    <w:rsid w:val="00803056"/>
    <w:rsid w:val="00803861"/>
    <w:rsid w:val="00804BB8"/>
    <w:rsid w:val="008050F2"/>
    <w:rsid w:val="00805407"/>
    <w:rsid w:val="00806225"/>
    <w:rsid w:val="00806AE0"/>
    <w:rsid w:val="00806F1C"/>
    <w:rsid w:val="008111E8"/>
    <w:rsid w:val="00811956"/>
    <w:rsid w:val="008126AE"/>
    <w:rsid w:val="00812792"/>
    <w:rsid w:val="008131E7"/>
    <w:rsid w:val="008139F8"/>
    <w:rsid w:val="0081512F"/>
    <w:rsid w:val="0081612D"/>
    <w:rsid w:val="00816867"/>
    <w:rsid w:val="0081779C"/>
    <w:rsid w:val="00820102"/>
    <w:rsid w:val="0082043D"/>
    <w:rsid w:val="00820E98"/>
    <w:rsid w:val="00820F60"/>
    <w:rsid w:val="008224F0"/>
    <w:rsid w:val="008233F4"/>
    <w:rsid w:val="0082378B"/>
    <w:rsid w:val="00824840"/>
    <w:rsid w:val="00824884"/>
    <w:rsid w:val="00824B0F"/>
    <w:rsid w:val="0082620C"/>
    <w:rsid w:val="008262CA"/>
    <w:rsid w:val="00826CC9"/>
    <w:rsid w:val="00826ED6"/>
    <w:rsid w:val="00830484"/>
    <w:rsid w:val="0083121E"/>
    <w:rsid w:val="00831968"/>
    <w:rsid w:val="0083235B"/>
    <w:rsid w:val="00833249"/>
    <w:rsid w:val="00833503"/>
    <w:rsid w:val="0083373D"/>
    <w:rsid w:val="00833EBA"/>
    <w:rsid w:val="00833FEB"/>
    <w:rsid w:val="008341D1"/>
    <w:rsid w:val="008346B4"/>
    <w:rsid w:val="00834AA7"/>
    <w:rsid w:val="008356BA"/>
    <w:rsid w:val="00835998"/>
    <w:rsid w:val="00836117"/>
    <w:rsid w:val="0083639C"/>
    <w:rsid w:val="00836526"/>
    <w:rsid w:val="008370DD"/>
    <w:rsid w:val="00837E14"/>
    <w:rsid w:val="00837F89"/>
    <w:rsid w:val="008405AB"/>
    <w:rsid w:val="00840BB9"/>
    <w:rsid w:val="0084102C"/>
    <w:rsid w:val="00841104"/>
    <w:rsid w:val="00841C0B"/>
    <w:rsid w:val="00841E22"/>
    <w:rsid w:val="0084223B"/>
    <w:rsid w:val="00842A6F"/>
    <w:rsid w:val="00842D07"/>
    <w:rsid w:val="008431FC"/>
    <w:rsid w:val="008441ED"/>
    <w:rsid w:val="00846E97"/>
    <w:rsid w:val="00847646"/>
    <w:rsid w:val="008476A7"/>
    <w:rsid w:val="00850BC8"/>
    <w:rsid w:val="008524EA"/>
    <w:rsid w:val="00852F53"/>
    <w:rsid w:val="0085313A"/>
    <w:rsid w:val="0085315D"/>
    <w:rsid w:val="00853722"/>
    <w:rsid w:val="008539B1"/>
    <w:rsid w:val="00855129"/>
    <w:rsid w:val="00855771"/>
    <w:rsid w:val="008572B6"/>
    <w:rsid w:val="00857671"/>
    <w:rsid w:val="00857E71"/>
    <w:rsid w:val="0086060C"/>
    <w:rsid w:val="00860AE8"/>
    <w:rsid w:val="008611A5"/>
    <w:rsid w:val="00861591"/>
    <w:rsid w:val="00863FA9"/>
    <w:rsid w:val="00864CE9"/>
    <w:rsid w:val="0086516D"/>
    <w:rsid w:val="0086540C"/>
    <w:rsid w:val="0086550B"/>
    <w:rsid w:val="00865BD5"/>
    <w:rsid w:val="00865C74"/>
    <w:rsid w:val="00866845"/>
    <w:rsid w:val="00866AE3"/>
    <w:rsid w:val="00866DD4"/>
    <w:rsid w:val="00867248"/>
    <w:rsid w:val="00867419"/>
    <w:rsid w:val="008675A9"/>
    <w:rsid w:val="008678C7"/>
    <w:rsid w:val="00867F5C"/>
    <w:rsid w:val="008706AE"/>
    <w:rsid w:val="00870AFA"/>
    <w:rsid w:val="008711A6"/>
    <w:rsid w:val="0087124A"/>
    <w:rsid w:val="008714DD"/>
    <w:rsid w:val="0087167C"/>
    <w:rsid w:val="00871741"/>
    <w:rsid w:val="00871CD0"/>
    <w:rsid w:val="00871D85"/>
    <w:rsid w:val="0087291C"/>
    <w:rsid w:val="00872A44"/>
    <w:rsid w:val="00872E14"/>
    <w:rsid w:val="008733D7"/>
    <w:rsid w:val="0087359B"/>
    <w:rsid w:val="008736B4"/>
    <w:rsid w:val="00874D90"/>
    <w:rsid w:val="0087578D"/>
    <w:rsid w:val="008757A3"/>
    <w:rsid w:val="00875930"/>
    <w:rsid w:val="00876183"/>
    <w:rsid w:val="00876701"/>
    <w:rsid w:val="00876D94"/>
    <w:rsid w:val="0087733B"/>
    <w:rsid w:val="00877EF8"/>
    <w:rsid w:val="008804AB"/>
    <w:rsid w:val="00880541"/>
    <w:rsid w:val="00880A1C"/>
    <w:rsid w:val="00880B59"/>
    <w:rsid w:val="00880E13"/>
    <w:rsid w:val="00882396"/>
    <w:rsid w:val="0088250C"/>
    <w:rsid w:val="00882F44"/>
    <w:rsid w:val="00883423"/>
    <w:rsid w:val="008838F7"/>
    <w:rsid w:val="00883BFC"/>
    <w:rsid w:val="00883F46"/>
    <w:rsid w:val="00884287"/>
    <w:rsid w:val="008867F0"/>
    <w:rsid w:val="00886BF1"/>
    <w:rsid w:val="00886DF3"/>
    <w:rsid w:val="00886F9A"/>
    <w:rsid w:val="008872C6"/>
    <w:rsid w:val="0089066A"/>
    <w:rsid w:val="00890D86"/>
    <w:rsid w:val="00891F38"/>
    <w:rsid w:val="008925CB"/>
    <w:rsid w:val="008938D2"/>
    <w:rsid w:val="00893F10"/>
    <w:rsid w:val="0089463B"/>
    <w:rsid w:val="008953AE"/>
    <w:rsid w:val="0089547A"/>
    <w:rsid w:val="00895F64"/>
    <w:rsid w:val="0089607B"/>
    <w:rsid w:val="0089731D"/>
    <w:rsid w:val="00897869"/>
    <w:rsid w:val="00897F6D"/>
    <w:rsid w:val="008A0F96"/>
    <w:rsid w:val="008A1C1B"/>
    <w:rsid w:val="008A267E"/>
    <w:rsid w:val="008A28DE"/>
    <w:rsid w:val="008A2A60"/>
    <w:rsid w:val="008A2EC5"/>
    <w:rsid w:val="008A37B7"/>
    <w:rsid w:val="008A3D3B"/>
    <w:rsid w:val="008A4686"/>
    <w:rsid w:val="008A48E7"/>
    <w:rsid w:val="008A4A70"/>
    <w:rsid w:val="008A6428"/>
    <w:rsid w:val="008A6E91"/>
    <w:rsid w:val="008B18C6"/>
    <w:rsid w:val="008B2688"/>
    <w:rsid w:val="008B29CD"/>
    <w:rsid w:val="008B2AE2"/>
    <w:rsid w:val="008B3117"/>
    <w:rsid w:val="008B31D6"/>
    <w:rsid w:val="008B3ACF"/>
    <w:rsid w:val="008B4359"/>
    <w:rsid w:val="008B5931"/>
    <w:rsid w:val="008B5E0F"/>
    <w:rsid w:val="008B5F9B"/>
    <w:rsid w:val="008B7581"/>
    <w:rsid w:val="008B7FE8"/>
    <w:rsid w:val="008C0B2D"/>
    <w:rsid w:val="008C0EEA"/>
    <w:rsid w:val="008C296F"/>
    <w:rsid w:val="008C29AA"/>
    <w:rsid w:val="008C33B5"/>
    <w:rsid w:val="008C400B"/>
    <w:rsid w:val="008C40AE"/>
    <w:rsid w:val="008C5F42"/>
    <w:rsid w:val="008C6081"/>
    <w:rsid w:val="008C6690"/>
    <w:rsid w:val="008C68B8"/>
    <w:rsid w:val="008C7097"/>
    <w:rsid w:val="008C7113"/>
    <w:rsid w:val="008C734B"/>
    <w:rsid w:val="008C7362"/>
    <w:rsid w:val="008D0CA2"/>
    <w:rsid w:val="008D1B1C"/>
    <w:rsid w:val="008D2E69"/>
    <w:rsid w:val="008D2E9C"/>
    <w:rsid w:val="008D3264"/>
    <w:rsid w:val="008D3676"/>
    <w:rsid w:val="008D3EF9"/>
    <w:rsid w:val="008D4024"/>
    <w:rsid w:val="008D5208"/>
    <w:rsid w:val="008D6607"/>
    <w:rsid w:val="008D66A9"/>
    <w:rsid w:val="008D7377"/>
    <w:rsid w:val="008D748C"/>
    <w:rsid w:val="008D75E1"/>
    <w:rsid w:val="008D7995"/>
    <w:rsid w:val="008D7A21"/>
    <w:rsid w:val="008E0368"/>
    <w:rsid w:val="008E14E0"/>
    <w:rsid w:val="008E168B"/>
    <w:rsid w:val="008E2B34"/>
    <w:rsid w:val="008E2BAE"/>
    <w:rsid w:val="008E2FF1"/>
    <w:rsid w:val="008E3619"/>
    <w:rsid w:val="008E38E9"/>
    <w:rsid w:val="008E4922"/>
    <w:rsid w:val="008E4C3F"/>
    <w:rsid w:val="008E5080"/>
    <w:rsid w:val="008E54A8"/>
    <w:rsid w:val="008E57FD"/>
    <w:rsid w:val="008E645A"/>
    <w:rsid w:val="008E6A10"/>
    <w:rsid w:val="008E767B"/>
    <w:rsid w:val="008E78D2"/>
    <w:rsid w:val="008E7B4E"/>
    <w:rsid w:val="008F018B"/>
    <w:rsid w:val="008F03D8"/>
    <w:rsid w:val="008F0533"/>
    <w:rsid w:val="008F08F9"/>
    <w:rsid w:val="008F15E4"/>
    <w:rsid w:val="008F17CB"/>
    <w:rsid w:val="008F188F"/>
    <w:rsid w:val="008F2552"/>
    <w:rsid w:val="008F3D67"/>
    <w:rsid w:val="008F4054"/>
    <w:rsid w:val="008F6561"/>
    <w:rsid w:val="008F6D81"/>
    <w:rsid w:val="008F7039"/>
    <w:rsid w:val="008F7E7F"/>
    <w:rsid w:val="0090066D"/>
    <w:rsid w:val="009006DE"/>
    <w:rsid w:val="009036BE"/>
    <w:rsid w:val="00903F00"/>
    <w:rsid w:val="0090471C"/>
    <w:rsid w:val="009050E6"/>
    <w:rsid w:val="009053C5"/>
    <w:rsid w:val="00907942"/>
    <w:rsid w:val="00907AFA"/>
    <w:rsid w:val="00907EEE"/>
    <w:rsid w:val="0091092E"/>
    <w:rsid w:val="009111CE"/>
    <w:rsid w:val="00911A00"/>
    <w:rsid w:val="00911ABA"/>
    <w:rsid w:val="009121C3"/>
    <w:rsid w:val="009122E5"/>
    <w:rsid w:val="009132EC"/>
    <w:rsid w:val="0091432A"/>
    <w:rsid w:val="00914AE3"/>
    <w:rsid w:val="00915867"/>
    <w:rsid w:val="00915AD6"/>
    <w:rsid w:val="009165CA"/>
    <w:rsid w:val="00916F72"/>
    <w:rsid w:val="009171FB"/>
    <w:rsid w:val="00917697"/>
    <w:rsid w:val="00917B5F"/>
    <w:rsid w:val="00920B6F"/>
    <w:rsid w:val="00921518"/>
    <w:rsid w:val="009215DC"/>
    <w:rsid w:val="0092177C"/>
    <w:rsid w:val="00921896"/>
    <w:rsid w:val="009227FB"/>
    <w:rsid w:val="00922A7C"/>
    <w:rsid w:val="00922AE8"/>
    <w:rsid w:val="00922E6A"/>
    <w:rsid w:val="00924059"/>
    <w:rsid w:val="00924667"/>
    <w:rsid w:val="0092504F"/>
    <w:rsid w:val="00925B3D"/>
    <w:rsid w:val="00926236"/>
    <w:rsid w:val="0092688B"/>
    <w:rsid w:val="00930E98"/>
    <w:rsid w:val="00931A54"/>
    <w:rsid w:val="00931C4D"/>
    <w:rsid w:val="00932177"/>
    <w:rsid w:val="00932375"/>
    <w:rsid w:val="00932614"/>
    <w:rsid w:val="00932778"/>
    <w:rsid w:val="0093395F"/>
    <w:rsid w:val="00934531"/>
    <w:rsid w:val="00934715"/>
    <w:rsid w:val="00934B7B"/>
    <w:rsid w:val="00934BBF"/>
    <w:rsid w:val="00934F9F"/>
    <w:rsid w:val="00935A8B"/>
    <w:rsid w:val="009360D0"/>
    <w:rsid w:val="009361A4"/>
    <w:rsid w:val="00937A68"/>
    <w:rsid w:val="009400F3"/>
    <w:rsid w:val="009407A5"/>
    <w:rsid w:val="0094115C"/>
    <w:rsid w:val="00941FCA"/>
    <w:rsid w:val="00942627"/>
    <w:rsid w:val="00942903"/>
    <w:rsid w:val="00943118"/>
    <w:rsid w:val="00943119"/>
    <w:rsid w:val="00943369"/>
    <w:rsid w:val="009438C7"/>
    <w:rsid w:val="00943EFA"/>
    <w:rsid w:val="00944205"/>
    <w:rsid w:val="00944210"/>
    <w:rsid w:val="00944268"/>
    <w:rsid w:val="009446E7"/>
    <w:rsid w:val="00944E0F"/>
    <w:rsid w:val="00944E5E"/>
    <w:rsid w:val="00944ECC"/>
    <w:rsid w:val="00944F2A"/>
    <w:rsid w:val="00944F92"/>
    <w:rsid w:val="0094507D"/>
    <w:rsid w:val="00945503"/>
    <w:rsid w:val="00945A46"/>
    <w:rsid w:val="0094603E"/>
    <w:rsid w:val="009462AF"/>
    <w:rsid w:val="0094710A"/>
    <w:rsid w:val="009476BD"/>
    <w:rsid w:val="00947D95"/>
    <w:rsid w:val="00947F25"/>
    <w:rsid w:val="0095011A"/>
    <w:rsid w:val="0095046C"/>
    <w:rsid w:val="009505C6"/>
    <w:rsid w:val="009511AE"/>
    <w:rsid w:val="009513B3"/>
    <w:rsid w:val="00951DC0"/>
    <w:rsid w:val="00952244"/>
    <w:rsid w:val="009525C4"/>
    <w:rsid w:val="00953A93"/>
    <w:rsid w:val="00953BE0"/>
    <w:rsid w:val="009546B6"/>
    <w:rsid w:val="00954716"/>
    <w:rsid w:val="00954D1A"/>
    <w:rsid w:val="009557D4"/>
    <w:rsid w:val="0095643E"/>
    <w:rsid w:val="00956EA6"/>
    <w:rsid w:val="00957DD1"/>
    <w:rsid w:val="00960647"/>
    <w:rsid w:val="009609C8"/>
    <w:rsid w:val="00960A53"/>
    <w:rsid w:val="00960B7A"/>
    <w:rsid w:val="00960F96"/>
    <w:rsid w:val="0096112E"/>
    <w:rsid w:val="0096136E"/>
    <w:rsid w:val="009616C2"/>
    <w:rsid w:val="009626A3"/>
    <w:rsid w:val="009626BD"/>
    <w:rsid w:val="009638FA"/>
    <w:rsid w:val="00963999"/>
    <w:rsid w:val="009645DB"/>
    <w:rsid w:val="009649B3"/>
    <w:rsid w:val="0096532A"/>
    <w:rsid w:val="009657F0"/>
    <w:rsid w:val="00965BA4"/>
    <w:rsid w:val="009663E3"/>
    <w:rsid w:val="009665E6"/>
    <w:rsid w:val="00966960"/>
    <w:rsid w:val="009671E7"/>
    <w:rsid w:val="009674DD"/>
    <w:rsid w:val="00967B18"/>
    <w:rsid w:val="009708C3"/>
    <w:rsid w:val="009711E0"/>
    <w:rsid w:val="00971DBA"/>
    <w:rsid w:val="0097292E"/>
    <w:rsid w:val="009731CB"/>
    <w:rsid w:val="0097443D"/>
    <w:rsid w:val="00974E50"/>
    <w:rsid w:val="00975C11"/>
    <w:rsid w:val="0097660D"/>
    <w:rsid w:val="00976619"/>
    <w:rsid w:val="00976679"/>
    <w:rsid w:val="00976841"/>
    <w:rsid w:val="00976E5C"/>
    <w:rsid w:val="009771D3"/>
    <w:rsid w:val="009772F0"/>
    <w:rsid w:val="0098026E"/>
    <w:rsid w:val="009804F1"/>
    <w:rsid w:val="0098158D"/>
    <w:rsid w:val="00981DAB"/>
    <w:rsid w:val="00982A79"/>
    <w:rsid w:val="00982B40"/>
    <w:rsid w:val="0098390D"/>
    <w:rsid w:val="00983F41"/>
    <w:rsid w:val="0098405C"/>
    <w:rsid w:val="00984129"/>
    <w:rsid w:val="0098439B"/>
    <w:rsid w:val="009848C9"/>
    <w:rsid w:val="0098549F"/>
    <w:rsid w:val="0098575B"/>
    <w:rsid w:val="0098583F"/>
    <w:rsid w:val="00985843"/>
    <w:rsid w:val="00985F11"/>
    <w:rsid w:val="0098616C"/>
    <w:rsid w:val="00986525"/>
    <w:rsid w:val="009868D6"/>
    <w:rsid w:val="00987E61"/>
    <w:rsid w:val="00987F76"/>
    <w:rsid w:val="00990314"/>
    <w:rsid w:val="00991621"/>
    <w:rsid w:val="00992253"/>
    <w:rsid w:val="00992708"/>
    <w:rsid w:val="00992854"/>
    <w:rsid w:val="00993707"/>
    <w:rsid w:val="009938A7"/>
    <w:rsid w:val="00994A47"/>
    <w:rsid w:val="00994E58"/>
    <w:rsid w:val="00996DEC"/>
    <w:rsid w:val="00997C9C"/>
    <w:rsid w:val="00997E04"/>
    <w:rsid w:val="009A0102"/>
    <w:rsid w:val="009A08B5"/>
    <w:rsid w:val="009A10FC"/>
    <w:rsid w:val="009A2212"/>
    <w:rsid w:val="009A24AA"/>
    <w:rsid w:val="009A30AA"/>
    <w:rsid w:val="009A30E1"/>
    <w:rsid w:val="009A357D"/>
    <w:rsid w:val="009A3CC6"/>
    <w:rsid w:val="009A3F50"/>
    <w:rsid w:val="009A49B6"/>
    <w:rsid w:val="009A5AB0"/>
    <w:rsid w:val="009A5CE2"/>
    <w:rsid w:val="009A6DDC"/>
    <w:rsid w:val="009A71CA"/>
    <w:rsid w:val="009A73D1"/>
    <w:rsid w:val="009A7A14"/>
    <w:rsid w:val="009A7E90"/>
    <w:rsid w:val="009B0755"/>
    <w:rsid w:val="009B0C16"/>
    <w:rsid w:val="009B1930"/>
    <w:rsid w:val="009B2154"/>
    <w:rsid w:val="009B269A"/>
    <w:rsid w:val="009B27E1"/>
    <w:rsid w:val="009B2D3A"/>
    <w:rsid w:val="009B315C"/>
    <w:rsid w:val="009B3CF9"/>
    <w:rsid w:val="009B3F00"/>
    <w:rsid w:val="009B3F9F"/>
    <w:rsid w:val="009B424D"/>
    <w:rsid w:val="009B4D30"/>
    <w:rsid w:val="009B4FB2"/>
    <w:rsid w:val="009B63D7"/>
    <w:rsid w:val="009B63F1"/>
    <w:rsid w:val="009B67CA"/>
    <w:rsid w:val="009B7E5F"/>
    <w:rsid w:val="009C0227"/>
    <w:rsid w:val="009C0776"/>
    <w:rsid w:val="009C1259"/>
    <w:rsid w:val="009C25E8"/>
    <w:rsid w:val="009C26A8"/>
    <w:rsid w:val="009C2B45"/>
    <w:rsid w:val="009C34F0"/>
    <w:rsid w:val="009C38EC"/>
    <w:rsid w:val="009C3A93"/>
    <w:rsid w:val="009C48B5"/>
    <w:rsid w:val="009C5502"/>
    <w:rsid w:val="009C58BE"/>
    <w:rsid w:val="009C68E6"/>
    <w:rsid w:val="009C695F"/>
    <w:rsid w:val="009C6A3A"/>
    <w:rsid w:val="009C6D6D"/>
    <w:rsid w:val="009C711B"/>
    <w:rsid w:val="009C741E"/>
    <w:rsid w:val="009C769F"/>
    <w:rsid w:val="009C7888"/>
    <w:rsid w:val="009D0E8A"/>
    <w:rsid w:val="009D0F92"/>
    <w:rsid w:val="009D1083"/>
    <w:rsid w:val="009D15D9"/>
    <w:rsid w:val="009D1B45"/>
    <w:rsid w:val="009D2070"/>
    <w:rsid w:val="009D2838"/>
    <w:rsid w:val="009D3D26"/>
    <w:rsid w:val="009D3E86"/>
    <w:rsid w:val="009D4845"/>
    <w:rsid w:val="009D52DA"/>
    <w:rsid w:val="009D6067"/>
    <w:rsid w:val="009D6217"/>
    <w:rsid w:val="009D69F7"/>
    <w:rsid w:val="009D7486"/>
    <w:rsid w:val="009D7AB9"/>
    <w:rsid w:val="009D7B22"/>
    <w:rsid w:val="009E00B2"/>
    <w:rsid w:val="009E080E"/>
    <w:rsid w:val="009E1E2D"/>
    <w:rsid w:val="009E2212"/>
    <w:rsid w:val="009E23F5"/>
    <w:rsid w:val="009E2897"/>
    <w:rsid w:val="009E3765"/>
    <w:rsid w:val="009E38B3"/>
    <w:rsid w:val="009E3F48"/>
    <w:rsid w:val="009E40FF"/>
    <w:rsid w:val="009E41FA"/>
    <w:rsid w:val="009E4C44"/>
    <w:rsid w:val="009E5283"/>
    <w:rsid w:val="009E5474"/>
    <w:rsid w:val="009E600C"/>
    <w:rsid w:val="009E6765"/>
    <w:rsid w:val="009E7BF0"/>
    <w:rsid w:val="009F00F5"/>
    <w:rsid w:val="009F019C"/>
    <w:rsid w:val="009F0723"/>
    <w:rsid w:val="009F1F33"/>
    <w:rsid w:val="009F232E"/>
    <w:rsid w:val="009F2612"/>
    <w:rsid w:val="009F2B24"/>
    <w:rsid w:val="009F2D42"/>
    <w:rsid w:val="009F2FC6"/>
    <w:rsid w:val="009F3053"/>
    <w:rsid w:val="009F4248"/>
    <w:rsid w:val="009F5106"/>
    <w:rsid w:val="009F5394"/>
    <w:rsid w:val="009F556B"/>
    <w:rsid w:val="009F5B2D"/>
    <w:rsid w:val="009F62B7"/>
    <w:rsid w:val="009F688B"/>
    <w:rsid w:val="009F6C1E"/>
    <w:rsid w:val="00A005D0"/>
    <w:rsid w:val="00A00F1C"/>
    <w:rsid w:val="00A00F2C"/>
    <w:rsid w:val="00A01EB7"/>
    <w:rsid w:val="00A0376D"/>
    <w:rsid w:val="00A04219"/>
    <w:rsid w:val="00A0509F"/>
    <w:rsid w:val="00A05332"/>
    <w:rsid w:val="00A0669C"/>
    <w:rsid w:val="00A0693B"/>
    <w:rsid w:val="00A06B16"/>
    <w:rsid w:val="00A0720C"/>
    <w:rsid w:val="00A0720E"/>
    <w:rsid w:val="00A072C0"/>
    <w:rsid w:val="00A0782C"/>
    <w:rsid w:val="00A110BF"/>
    <w:rsid w:val="00A1120B"/>
    <w:rsid w:val="00A11736"/>
    <w:rsid w:val="00A12067"/>
    <w:rsid w:val="00A13023"/>
    <w:rsid w:val="00A13F0E"/>
    <w:rsid w:val="00A14821"/>
    <w:rsid w:val="00A14D5A"/>
    <w:rsid w:val="00A1561C"/>
    <w:rsid w:val="00A15869"/>
    <w:rsid w:val="00A15D11"/>
    <w:rsid w:val="00A15F75"/>
    <w:rsid w:val="00A16666"/>
    <w:rsid w:val="00A166DB"/>
    <w:rsid w:val="00A16909"/>
    <w:rsid w:val="00A17090"/>
    <w:rsid w:val="00A173B0"/>
    <w:rsid w:val="00A173CD"/>
    <w:rsid w:val="00A1762F"/>
    <w:rsid w:val="00A1776F"/>
    <w:rsid w:val="00A17857"/>
    <w:rsid w:val="00A1799F"/>
    <w:rsid w:val="00A210BB"/>
    <w:rsid w:val="00A210C3"/>
    <w:rsid w:val="00A21F27"/>
    <w:rsid w:val="00A22899"/>
    <w:rsid w:val="00A2299B"/>
    <w:rsid w:val="00A24124"/>
    <w:rsid w:val="00A24129"/>
    <w:rsid w:val="00A242C3"/>
    <w:rsid w:val="00A24B72"/>
    <w:rsid w:val="00A2507F"/>
    <w:rsid w:val="00A2584E"/>
    <w:rsid w:val="00A266B5"/>
    <w:rsid w:val="00A268DB"/>
    <w:rsid w:val="00A26AED"/>
    <w:rsid w:val="00A26E38"/>
    <w:rsid w:val="00A271ED"/>
    <w:rsid w:val="00A30F49"/>
    <w:rsid w:val="00A3219E"/>
    <w:rsid w:val="00A34812"/>
    <w:rsid w:val="00A34F60"/>
    <w:rsid w:val="00A35997"/>
    <w:rsid w:val="00A35F68"/>
    <w:rsid w:val="00A37B36"/>
    <w:rsid w:val="00A403E0"/>
    <w:rsid w:val="00A40A75"/>
    <w:rsid w:val="00A4129B"/>
    <w:rsid w:val="00A42424"/>
    <w:rsid w:val="00A42ADC"/>
    <w:rsid w:val="00A42E84"/>
    <w:rsid w:val="00A43501"/>
    <w:rsid w:val="00A43E30"/>
    <w:rsid w:val="00A44941"/>
    <w:rsid w:val="00A457F5"/>
    <w:rsid w:val="00A462A7"/>
    <w:rsid w:val="00A470ED"/>
    <w:rsid w:val="00A50508"/>
    <w:rsid w:val="00A50646"/>
    <w:rsid w:val="00A5222E"/>
    <w:rsid w:val="00A53CF8"/>
    <w:rsid w:val="00A53FC3"/>
    <w:rsid w:val="00A541D8"/>
    <w:rsid w:val="00A5430C"/>
    <w:rsid w:val="00A54E81"/>
    <w:rsid w:val="00A550A1"/>
    <w:rsid w:val="00A55F2F"/>
    <w:rsid w:val="00A565C9"/>
    <w:rsid w:val="00A565FF"/>
    <w:rsid w:val="00A56AC3"/>
    <w:rsid w:val="00A57411"/>
    <w:rsid w:val="00A5767D"/>
    <w:rsid w:val="00A606A9"/>
    <w:rsid w:val="00A6278C"/>
    <w:rsid w:val="00A627EA"/>
    <w:rsid w:val="00A63D7C"/>
    <w:rsid w:val="00A64438"/>
    <w:rsid w:val="00A65628"/>
    <w:rsid w:val="00A65BC6"/>
    <w:rsid w:val="00A66024"/>
    <w:rsid w:val="00A67072"/>
    <w:rsid w:val="00A67CED"/>
    <w:rsid w:val="00A67E58"/>
    <w:rsid w:val="00A706C7"/>
    <w:rsid w:val="00A70939"/>
    <w:rsid w:val="00A709E3"/>
    <w:rsid w:val="00A70D7F"/>
    <w:rsid w:val="00A71300"/>
    <w:rsid w:val="00A724E4"/>
    <w:rsid w:val="00A73C74"/>
    <w:rsid w:val="00A74BBC"/>
    <w:rsid w:val="00A74D28"/>
    <w:rsid w:val="00A74D2C"/>
    <w:rsid w:val="00A75011"/>
    <w:rsid w:val="00A767BA"/>
    <w:rsid w:val="00A76866"/>
    <w:rsid w:val="00A7786D"/>
    <w:rsid w:val="00A77A2E"/>
    <w:rsid w:val="00A81876"/>
    <w:rsid w:val="00A819CE"/>
    <w:rsid w:val="00A81AB1"/>
    <w:rsid w:val="00A81F88"/>
    <w:rsid w:val="00A8258E"/>
    <w:rsid w:val="00A82BCA"/>
    <w:rsid w:val="00A82D43"/>
    <w:rsid w:val="00A82FE4"/>
    <w:rsid w:val="00A83B2A"/>
    <w:rsid w:val="00A83C9F"/>
    <w:rsid w:val="00A842B7"/>
    <w:rsid w:val="00A84C35"/>
    <w:rsid w:val="00A8515F"/>
    <w:rsid w:val="00A852BF"/>
    <w:rsid w:val="00A85433"/>
    <w:rsid w:val="00A86374"/>
    <w:rsid w:val="00A87967"/>
    <w:rsid w:val="00A87DC0"/>
    <w:rsid w:val="00A9277B"/>
    <w:rsid w:val="00A93725"/>
    <w:rsid w:val="00A94546"/>
    <w:rsid w:val="00A945C4"/>
    <w:rsid w:val="00A94D5C"/>
    <w:rsid w:val="00A94F6B"/>
    <w:rsid w:val="00A9504D"/>
    <w:rsid w:val="00A95D1F"/>
    <w:rsid w:val="00A95EA2"/>
    <w:rsid w:val="00A95F41"/>
    <w:rsid w:val="00A96F3E"/>
    <w:rsid w:val="00A96F4B"/>
    <w:rsid w:val="00A977C9"/>
    <w:rsid w:val="00A97A73"/>
    <w:rsid w:val="00A97E32"/>
    <w:rsid w:val="00A97E71"/>
    <w:rsid w:val="00AA100D"/>
    <w:rsid w:val="00AA1048"/>
    <w:rsid w:val="00AA1A2E"/>
    <w:rsid w:val="00AA2388"/>
    <w:rsid w:val="00AA3289"/>
    <w:rsid w:val="00AA345C"/>
    <w:rsid w:val="00AA3C33"/>
    <w:rsid w:val="00AA3FDF"/>
    <w:rsid w:val="00AA469D"/>
    <w:rsid w:val="00AA5D9E"/>
    <w:rsid w:val="00AA5E3C"/>
    <w:rsid w:val="00AA61EC"/>
    <w:rsid w:val="00AA67E8"/>
    <w:rsid w:val="00AA6C85"/>
    <w:rsid w:val="00AA6E57"/>
    <w:rsid w:val="00AA6FC3"/>
    <w:rsid w:val="00AA72BA"/>
    <w:rsid w:val="00AA7603"/>
    <w:rsid w:val="00AA78A1"/>
    <w:rsid w:val="00AB0435"/>
    <w:rsid w:val="00AB0692"/>
    <w:rsid w:val="00AB0AF9"/>
    <w:rsid w:val="00AB0E39"/>
    <w:rsid w:val="00AB1476"/>
    <w:rsid w:val="00AB1546"/>
    <w:rsid w:val="00AB1B4B"/>
    <w:rsid w:val="00AB1B64"/>
    <w:rsid w:val="00AB1F12"/>
    <w:rsid w:val="00AB346B"/>
    <w:rsid w:val="00AB388D"/>
    <w:rsid w:val="00AB3E61"/>
    <w:rsid w:val="00AB4028"/>
    <w:rsid w:val="00AB4111"/>
    <w:rsid w:val="00AB48AB"/>
    <w:rsid w:val="00AB49E0"/>
    <w:rsid w:val="00AB4BAB"/>
    <w:rsid w:val="00AB4BE9"/>
    <w:rsid w:val="00AB5320"/>
    <w:rsid w:val="00AB5368"/>
    <w:rsid w:val="00AB54FD"/>
    <w:rsid w:val="00AB5B07"/>
    <w:rsid w:val="00AB7D37"/>
    <w:rsid w:val="00AC05AB"/>
    <w:rsid w:val="00AC1ED1"/>
    <w:rsid w:val="00AC1ED3"/>
    <w:rsid w:val="00AC2E9B"/>
    <w:rsid w:val="00AC33C4"/>
    <w:rsid w:val="00AC406A"/>
    <w:rsid w:val="00AC4D40"/>
    <w:rsid w:val="00AC54DC"/>
    <w:rsid w:val="00AC5880"/>
    <w:rsid w:val="00AC5F10"/>
    <w:rsid w:val="00AC6933"/>
    <w:rsid w:val="00AC6984"/>
    <w:rsid w:val="00AC6DFF"/>
    <w:rsid w:val="00AC786F"/>
    <w:rsid w:val="00AD0A3E"/>
    <w:rsid w:val="00AD14B0"/>
    <w:rsid w:val="00AD37C7"/>
    <w:rsid w:val="00AD37FA"/>
    <w:rsid w:val="00AD3D47"/>
    <w:rsid w:val="00AD4345"/>
    <w:rsid w:val="00AD493E"/>
    <w:rsid w:val="00AD513D"/>
    <w:rsid w:val="00AD561D"/>
    <w:rsid w:val="00AD5D93"/>
    <w:rsid w:val="00AD6499"/>
    <w:rsid w:val="00AD6EA8"/>
    <w:rsid w:val="00AD7321"/>
    <w:rsid w:val="00AD742F"/>
    <w:rsid w:val="00AD7999"/>
    <w:rsid w:val="00AE07D8"/>
    <w:rsid w:val="00AE0F84"/>
    <w:rsid w:val="00AE2CFE"/>
    <w:rsid w:val="00AE2DA2"/>
    <w:rsid w:val="00AE3496"/>
    <w:rsid w:val="00AE46A6"/>
    <w:rsid w:val="00AE57D8"/>
    <w:rsid w:val="00AE597C"/>
    <w:rsid w:val="00AE5FAB"/>
    <w:rsid w:val="00AE671A"/>
    <w:rsid w:val="00AE6D55"/>
    <w:rsid w:val="00AF0738"/>
    <w:rsid w:val="00AF07C5"/>
    <w:rsid w:val="00AF0EB7"/>
    <w:rsid w:val="00AF0FB6"/>
    <w:rsid w:val="00AF151B"/>
    <w:rsid w:val="00AF17BB"/>
    <w:rsid w:val="00AF1EB9"/>
    <w:rsid w:val="00AF2027"/>
    <w:rsid w:val="00AF2382"/>
    <w:rsid w:val="00AF2549"/>
    <w:rsid w:val="00AF2801"/>
    <w:rsid w:val="00AF32C1"/>
    <w:rsid w:val="00AF41E4"/>
    <w:rsid w:val="00AF464B"/>
    <w:rsid w:val="00AF48CF"/>
    <w:rsid w:val="00AF5241"/>
    <w:rsid w:val="00AF5834"/>
    <w:rsid w:val="00AF5A9D"/>
    <w:rsid w:val="00AF63A4"/>
    <w:rsid w:val="00AF7555"/>
    <w:rsid w:val="00AF78CB"/>
    <w:rsid w:val="00B0175F"/>
    <w:rsid w:val="00B02A95"/>
    <w:rsid w:val="00B030E0"/>
    <w:rsid w:val="00B03DC0"/>
    <w:rsid w:val="00B045BF"/>
    <w:rsid w:val="00B0590B"/>
    <w:rsid w:val="00B05D7D"/>
    <w:rsid w:val="00B06383"/>
    <w:rsid w:val="00B06514"/>
    <w:rsid w:val="00B065E3"/>
    <w:rsid w:val="00B067E6"/>
    <w:rsid w:val="00B069B8"/>
    <w:rsid w:val="00B06E88"/>
    <w:rsid w:val="00B07603"/>
    <w:rsid w:val="00B07617"/>
    <w:rsid w:val="00B07BE1"/>
    <w:rsid w:val="00B10331"/>
    <w:rsid w:val="00B10BBF"/>
    <w:rsid w:val="00B112ED"/>
    <w:rsid w:val="00B1200E"/>
    <w:rsid w:val="00B12332"/>
    <w:rsid w:val="00B12747"/>
    <w:rsid w:val="00B12EE1"/>
    <w:rsid w:val="00B1437B"/>
    <w:rsid w:val="00B1482A"/>
    <w:rsid w:val="00B14CE8"/>
    <w:rsid w:val="00B15087"/>
    <w:rsid w:val="00B15357"/>
    <w:rsid w:val="00B16BD7"/>
    <w:rsid w:val="00B17569"/>
    <w:rsid w:val="00B17843"/>
    <w:rsid w:val="00B17E13"/>
    <w:rsid w:val="00B2074A"/>
    <w:rsid w:val="00B20D9F"/>
    <w:rsid w:val="00B2137A"/>
    <w:rsid w:val="00B21922"/>
    <w:rsid w:val="00B21978"/>
    <w:rsid w:val="00B221A0"/>
    <w:rsid w:val="00B22F6B"/>
    <w:rsid w:val="00B232C3"/>
    <w:rsid w:val="00B2388D"/>
    <w:rsid w:val="00B246F4"/>
    <w:rsid w:val="00B24DC1"/>
    <w:rsid w:val="00B25903"/>
    <w:rsid w:val="00B25E10"/>
    <w:rsid w:val="00B26B40"/>
    <w:rsid w:val="00B26F99"/>
    <w:rsid w:val="00B27285"/>
    <w:rsid w:val="00B27CE4"/>
    <w:rsid w:val="00B30467"/>
    <w:rsid w:val="00B304DD"/>
    <w:rsid w:val="00B30716"/>
    <w:rsid w:val="00B313A7"/>
    <w:rsid w:val="00B31850"/>
    <w:rsid w:val="00B3188D"/>
    <w:rsid w:val="00B31DDB"/>
    <w:rsid w:val="00B32050"/>
    <w:rsid w:val="00B327AA"/>
    <w:rsid w:val="00B33201"/>
    <w:rsid w:val="00B33938"/>
    <w:rsid w:val="00B340A1"/>
    <w:rsid w:val="00B3471E"/>
    <w:rsid w:val="00B35359"/>
    <w:rsid w:val="00B35799"/>
    <w:rsid w:val="00B35876"/>
    <w:rsid w:val="00B35B6C"/>
    <w:rsid w:val="00B36085"/>
    <w:rsid w:val="00B361F3"/>
    <w:rsid w:val="00B36868"/>
    <w:rsid w:val="00B36FBF"/>
    <w:rsid w:val="00B3765A"/>
    <w:rsid w:val="00B37C40"/>
    <w:rsid w:val="00B400EC"/>
    <w:rsid w:val="00B4014C"/>
    <w:rsid w:val="00B402CF"/>
    <w:rsid w:val="00B40501"/>
    <w:rsid w:val="00B407E6"/>
    <w:rsid w:val="00B412FB"/>
    <w:rsid w:val="00B415E7"/>
    <w:rsid w:val="00B41FFC"/>
    <w:rsid w:val="00B42106"/>
    <w:rsid w:val="00B42ED1"/>
    <w:rsid w:val="00B43F70"/>
    <w:rsid w:val="00B440CA"/>
    <w:rsid w:val="00B44D43"/>
    <w:rsid w:val="00B450F6"/>
    <w:rsid w:val="00B4539C"/>
    <w:rsid w:val="00B45650"/>
    <w:rsid w:val="00B456F6"/>
    <w:rsid w:val="00B45918"/>
    <w:rsid w:val="00B45B07"/>
    <w:rsid w:val="00B4714A"/>
    <w:rsid w:val="00B47695"/>
    <w:rsid w:val="00B47DAC"/>
    <w:rsid w:val="00B504B4"/>
    <w:rsid w:val="00B5099F"/>
    <w:rsid w:val="00B50D8B"/>
    <w:rsid w:val="00B52463"/>
    <w:rsid w:val="00B52A42"/>
    <w:rsid w:val="00B53388"/>
    <w:rsid w:val="00B5381B"/>
    <w:rsid w:val="00B542F6"/>
    <w:rsid w:val="00B5549E"/>
    <w:rsid w:val="00B557BD"/>
    <w:rsid w:val="00B55DCF"/>
    <w:rsid w:val="00B55E4F"/>
    <w:rsid w:val="00B55FDF"/>
    <w:rsid w:val="00B561E1"/>
    <w:rsid w:val="00B56466"/>
    <w:rsid w:val="00B56BB1"/>
    <w:rsid w:val="00B57237"/>
    <w:rsid w:val="00B5730B"/>
    <w:rsid w:val="00B57647"/>
    <w:rsid w:val="00B577FA"/>
    <w:rsid w:val="00B6131E"/>
    <w:rsid w:val="00B61D9C"/>
    <w:rsid w:val="00B62D4C"/>
    <w:rsid w:val="00B63076"/>
    <w:rsid w:val="00B63C91"/>
    <w:rsid w:val="00B65012"/>
    <w:rsid w:val="00B6664D"/>
    <w:rsid w:val="00B667ED"/>
    <w:rsid w:val="00B66AA7"/>
    <w:rsid w:val="00B6779E"/>
    <w:rsid w:val="00B70C21"/>
    <w:rsid w:val="00B722D9"/>
    <w:rsid w:val="00B72551"/>
    <w:rsid w:val="00B73EB7"/>
    <w:rsid w:val="00B7460E"/>
    <w:rsid w:val="00B75A1A"/>
    <w:rsid w:val="00B75AFD"/>
    <w:rsid w:val="00B76CA8"/>
    <w:rsid w:val="00B76E27"/>
    <w:rsid w:val="00B77BED"/>
    <w:rsid w:val="00B77F83"/>
    <w:rsid w:val="00B802E7"/>
    <w:rsid w:val="00B8066C"/>
    <w:rsid w:val="00B80D7D"/>
    <w:rsid w:val="00B80F03"/>
    <w:rsid w:val="00B82B18"/>
    <w:rsid w:val="00B82C0F"/>
    <w:rsid w:val="00B850D4"/>
    <w:rsid w:val="00B855C5"/>
    <w:rsid w:val="00B8640A"/>
    <w:rsid w:val="00B87104"/>
    <w:rsid w:val="00B871DF"/>
    <w:rsid w:val="00B87A66"/>
    <w:rsid w:val="00B87B1A"/>
    <w:rsid w:val="00B906F1"/>
    <w:rsid w:val="00B90731"/>
    <w:rsid w:val="00B9075C"/>
    <w:rsid w:val="00B90AC7"/>
    <w:rsid w:val="00B916EA"/>
    <w:rsid w:val="00B91C21"/>
    <w:rsid w:val="00B91E5E"/>
    <w:rsid w:val="00B924AA"/>
    <w:rsid w:val="00B9322B"/>
    <w:rsid w:val="00B932A7"/>
    <w:rsid w:val="00B9411D"/>
    <w:rsid w:val="00B94C24"/>
    <w:rsid w:val="00B94E6F"/>
    <w:rsid w:val="00B953F7"/>
    <w:rsid w:val="00B958AF"/>
    <w:rsid w:val="00B9597D"/>
    <w:rsid w:val="00B96239"/>
    <w:rsid w:val="00B96563"/>
    <w:rsid w:val="00B967C8"/>
    <w:rsid w:val="00B97777"/>
    <w:rsid w:val="00BA0E54"/>
    <w:rsid w:val="00BA0EFB"/>
    <w:rsid w:val="00BA18D7"/>
    <w:rsid w:val="00BA1AFC"/>
    <w:rsid w:val="00BA2290"/>
    <w:rsid w:val="00BA2659"/>
    <w:rsid w:val="00BA27B1"/>
    <w:rsid w:val="00BA37CC"/>
    <w:rsid w:val="00BA40B0"/>
    <w:rsid w:val="00BA4140"/>
    <w:rsid w:val="00BA42B5"/>
    <w:rsid w:val="00BA4399"/>
    <w:rsid w:val="00BA499C"/>
    <w:rsid w:val="00BA54B8"/>
    <w:rsid w:val="00BA5D27"/>
    <w:rsid w:val="00BA6262"/>
    <w:rsid w:val="00BA69D1"/>
    <w:rsid w:val="00BA78BF"/>
    <w:rsid w:val="00BB026C"/>
    <w:rsid w:val="00BB0767"/>
    <w:rsid w:val="00BB0D4F"/>
    <w:rsid w:val="00BB2FCE"/>
    <w:rsid w:val="00BB3758"/>
    <w:rsid w:val="00BB3961"/>
    <w:rsid w:val="00BB49AD"/>
    <w:rsid w:val="00BB4DEE"/>
    <w:rsid w:val="00BB5B2C"/>
    <w:rsid w:val="00BB6497"/>
    <w:rsid w:val="00BB70C0"/>
    <w:rsid w:val="00BB7F5B"/>
    <w:rsid w:val="00BC0236"/>
    <w:rsid w:val="00BC044C"/>
    <w:rsid w:val="00BC06B3"/>
    <w:rsid w:val="00BC0718"/>
    <w:rsid w:val="00BC15C4"/>
    <w:rsid w:val="00BC171C"/>
    <w:rsid w:val="00BC1EAB"/>
    <w:rsid w:val="00BC2AFA"/>
    <w:rsid w:val="00BC2E34"/>
    <w:rsid w:val="00BC3BE2"/>
    <w:rsid w:val="00BC3DCB"/>
    <w:rsid w:val="00BC4DB6"/>
    <w:rsid w:val="00BC5134"/>
    <w:rsid w:val="00BC5600"/>
    <w:rsid w:val="00BD044A"/>
    <w:rsid w:val="00BD04B9"/>
    <w:rsid w:val="00BD3DD3"/>
    <w:rsid w:val="00BD55B3"/>
    <w:rsid w:val="00BD66B1"/>
    <w:rsid w:val="00BD72BD"/>
    <w:rsid w:val="00BD73B3"/>
    <w:rsid w:val="00BD779F"/>
    <w:rsid w:val="00BD7A10"/>
    <w:rsid w:val="00BE008D"/>
    <w:rsid w:val="00BE07AF"/>
    <w:rsid w:val="00BE102E"/>
    <w:rsid w:val="00BE2784"/>
    <w:rsid w:val="00BE3714"/>
    <w:rsid w:val="00BE3E14"/>
    <w:rsid w:val="00BE4AED"/>
    <w:rsid w:val="00BE517E"/>
    <w:rsid w:val="00BE5C9B"/>
    <w:rsid w:val="00BE5DA6"/>
    <w:rsid w:val="00BE7A62"/>
    <w:rsid w:val="00BF001D"/>
    <w:rsid w:val="00BF0CE6"/>
    <w:rsid w:val="00BF1BD2"/>
    <w:rsid w:val="00BF1E02"/>
    <w:rsid w:val="00BF2013"/>
    <w:rsid w:val="00BF2748"/>
    <w:rsid w:val="00BF2C94"/>
    <w:rsid w:val="00BF3076"/>
    <w:rsid w:val="00BF3DFF"/>
    <w:rsid w:val="00BF4200"/>
    <w:rsid w:val="00BF46B7"/>
    <w:rsid w:val="00BF5060"/>
    <w:rsid w:val="00BF5B6C"/>
    <w:rsid w:val="00BF5E91"/>
    <w:rsid w:val="00BF626C"/>
    <w:rsid w:val="00BF6444"/>
    <w:rsid w:val="00BF689D"/>
    <w:rsid w:val="00BF72D8"/>
    <w:rsid w:val="00BF76CB"/>
    <w:rsid w:val="00C0061A"/>
    <w:rsid w:val="00C00912"/>
    <w:rsid w:val="00C01834"/>
    <w:rsid w:val="00C01AC4"/>
    <w:rsid w:val="00C02083"/>
    <w:rsid w:val="00C026B3"/>
    <w:rsid w:val="00C03165"/>
    <w:rsid w:val="00C03DE3"/>
    <w:rsid w:val="00C0402F"/>
    <w:rsid w:val="00C043AD"/>
    <w:rsid w:val="00C04842"/>
    <w:rsid w:val="00C04AD4"/>
    <w:rsid w:val="00C04BAC"/>
    <w:rsid w:val="00C04BFD"/>
    <w:rsid w:val="00C05B1F"/>
    <w:rsid w:val="00C062D7"/>
    <w:rsid w:val="00C07886"/>
    <w:rsid w:val="00C07966"/>
    <w:rsid w:val="00C1040D"/>
    <w:rsid w:val="00C10470"/>
    <w:rsid w:val="00C10915"/>
    <w:rsid w:val="00C111E2"/>
    <w:rsid w:val="00C11329"/>
    <w:rsid w:val="00C1138E"/>
    <w:rsid w:val="00C1160A"/>
    <w:rsid w:val="00C11859"/>
    <w:rsid w:val="00C12559"/>
    <w:rsid w:val="00C12D9B"/>
    <w:rsid w:val="00C13F56"/>
    <w:rsid w:val="00C148AD"/>
    <w:rsid w:val="00C14C07"/>
    <w:rsid w:val="00C14EA4"/>
    <w:rsid w:val="00C152B3"/>
    <w:rsid w:val="00C15844"/>
    <w:rsid w:val="00C15B6F"/>
    <w:rsid w:val="00C16C4F"/>
    <w:rsid w:val="00C176AB"/>
    <w:rsid w:val="00C17E24"/>
    <w:rsid w:val="00C219AC"/>
    <w:rsid w:val="00C23397"/>
    <w:rsid w:val="00C23890"/>
    <w:rsid w:val="00C24379"/>
    <w:rsid w:val="00C2468B"/>
    <w:rsid w:val="00C24850"/>
    <w:rsid w:val="00C2534B"/>
    <w:rsid w:val="00C2567F"/>
    <w:rsid w:val="00C27A8D"/>
    <w:rsid w:val="00C27C94"/>
    <w:rsid w:val="00C307BE"/>
    <w:rsid w:val="00C30887"/>
    <w:rsid w:val="00C30B96"/>
    <w:rsid w:val="00C311C5"/>
    <w:rsid w:val="00C31290"/>
    <w:rsid w:val="00C3160C"/>
    <w:rsid w:val="00C31958"/>
    <w:rsid w:val="00C31D55"/>
    <w:rsid w:val="00C32093"/>
    <w:rsid w:val="00C3213D"/>
    <w:rsid w:val="00C33690"/>
    <w:rsid w:val="00C33BCC"/>
    <w:rsid w:val="00C3416A"/>
    <w:rsid w:val="00C34ABF"/>
    <w:rsid w:val="00C34FA4"/>
    <w:rsid w:val="00C355C0"/>
    <w:rsid w:val="00C359EA"/>
    <w:rsid w:val="00C371C3"/>
    <w:rsid w:val="00C37437"/>
    <w:rsid w:val="00C37BD9"/>
    <w:rsid w:val="00C37D4E"/>
    <w:rsid w:val="00C404FC"/>
    <w:rsid w:val="00C40674"/>
    <w:rsid w:val="00C41009"/>
    <w:rsid w:val="00C41A3A"/>
    <w:rsid w:val="00C4213D"/>
    <w:rsid w:val="00C424E2"/>
    <w:rsid w:val="00C43248"/>
    <w:rsid w:val="00C434CE"/>
    <w:rsid w:val="00C437A5"/>
    <w:rsid w:val="00C43C86"/>
    <w:rsid w:val="00C444BB"/>
    <w:rsid w:val="00C446D5"/>
    <w:rsid w:val="00C44B37"/>
    <w:rsid w:val="00C44EBC"/>
    <w:rsid w:val="00C44FB2"/>
    <w:rsid w:val="00C45AE4"/>
    <w:rsid w:val="00C461CA"/>
    <w:rsid w:val="00C461FA"/>
    <w:rsid w:val="00C46376"/>
    <w:rsid w:val="00C4637E"/>
    <w:rsid w:val="00C46D4F"/>
    <w:rsid w:val="00C46DAE"/>
    <w:rsid w:val="00C46FEE"/>
    <w:rsid w:val="00C47041"/>
    <w:rsid w:val="00C4772E"/>
    <w:rsid w:val="00C50C4B"/>
    <w:rsid w:val="00C50EC0"/>
    <w:rsid w:val="00C5239D"/>
    <w:rsid w:val="00C523D7"/>
    <w:rsid w:val="00C525CC"/>
    <w:rsid w:val="00C52A26"/>
    <w:rsid w:val="00C54075"/>
    <w:rsid w:val="00C544D2"/>
    <w:rsid w:val="00C54968"/>
    <w:rsid w:val="00C54A42"/>
    <w:rsid w:val="00C54B4F"/>
    <w:rsid w:val="00C56688"/>
    <w:rsid w:val="00C569C3"/>
    <w:rsid w:val="00C56F26"/>
    <w:rsid w:val="00C57379"/>
    <w:rsid w:val="00C574A6"/>
    <w:rsid w:val="00C57947"/>
    <w:rsid w:val="00C57EC2"/>
    <w:rsid w:val="00C61467"/>
    <w:rsid w:val="00C62088"/>
    <w:rsid w:val="00C624AE"/>
    <w:rsid w:val="00C62FD8"/>
    <w:rsid w:val="00C63148"/>
    <w:rsid w:val="00C634B6"/>
    <w:rsid w:val="00C6461C"/>
    <w:rsid w:val="00C64AC7"/>
    <w:rsid w:val="00C64B32"/>
    <w:rsid w:val="00C6544B"/>
    <w:rsid w:val="00C6559B"/>
    <w:rsid w:val="00C656EA"/>
    <w:rsid w:val="00C65C24"/>
    <w:rsid w:val="00C6749F"/>
    <w:rsid w:val="00C71088"/>
    <w:rsid w:val="00C7148C"/>
    <w:rsid w:val="00C715D8"/>
    <w:rsid w:val="00C717FA"/>
    <w:rsid w:val="00C7193E"/>
    <w:rsid w:val="00C721E1"/>
    <w:rsid w:val="00C72DA8"/>
    <w:rsid w:val="00C72E0B"/>
    <w:rsid w:val="00C73B5E"/>
    <w:rsid w:val="00C73BA4"/>
    <w:rsid w:val="00C74145"/>
    <w:rsid w:val="00C758CF"/>
    <w:rsid w:val="00C764D8"/>
    <w:rsid w:val="00C76E0A"/>
    <w:rsid w:val="00C7779A"/>
    <w:rsid w:val="00C77E79"/>
    <w:rsid w:val="00C77EA6"/>
    <w:rsid w:val="00C80F3E"/>
    <w:rsid w:val="00C813BC"/>
    <w:rsid w:val="00C831B5"/>
    <w:rsid w:val="00C8372C"/>
    <w:rsid w:val="00C83BE7"/>
    <w:rsid w:val="00C8487E"/>
    <w:rsid w:val="00C84E6D"/>
    <w:rsid w:val="00C8523D"/>
    <w:rsid w:val="00C852A2"/>
    <w:rsid w:val="00C85FA8"/>
    <w:rsid w:val="00C85FC7"/>
    <w:rsid w:val="00C8604E"/>
    <w:rsid w:val="00C862BB"/>
    <w:rsid w:val="00C8656B"/>
    <w:rsid w:val="00C87E62"/>
    <w:rsid w:val="00C87E7F"/>
    <w:rsid w:val="00C9071C"/>
    <w:rsid w:val="00C907AE"/>
    <w:rsid w:val="00C907D1"/>
    <w:rsid w:val="00C908C3"/>
    <w:rsid w:val="00C9090A"/>
    <w:rsid w:val="00C91232"/>
    <w:rsid w:val="00C91368"/>
    <w:rsid w:val="00C9167C"/>
    <w:rsid w:val="00C93677"/>
    <w:rsid w:val="00C936DF"/>
    <w:rsid w:val="00C93D12"/>
    <w:rsid w:val="00C9444F"/>
    <w:rsid w:val="00C947BB"/>
    <w:rsid w:val="00C94D4C"/>
    <w:rsid w:val="00C95182"/>
    <w:rsid w:val="00C960DE"/>
    <w:rsid w:val="00C96875"/>
    <w:rsid w:val="00C96CD2"/>
    <w:rsid w:val="00C97136"/>
    <w:rsid w:val="00C97DC8"/>
    <w:rsid w:val="00CA01A1"/>
    <w:rsid w:val="00CA0279"/>
    <w:rsid w:val="00CA038B"/>
    <w:rsid w:val="00CA05CB"/>
    <w:rsid w:val="00CA0D3E"/>
    <w:rsid w:val="00CA1F19"/>
    <w:rsid w:val="00CA21F4"/>
    <w:rsid w:val="00CA221A"/>
    <w:rsid w:val="00CA304E"/>
    <w:rsid w:val="00CA3313"/>
    <w:rsid w:val="00CA3E8A"/>
    <w:rsid w:val="00CA40A2"/>
    <w:rsid w:val="00CA515D"/>
    <w:rsid w:val="00CA5291"/>
    <w:rsid w:val="00CA5834"/>
    <w:rsid w:val="00CA62F0"/>
    <w:rsid w:val="00CA6B1C"/>
    <w:rsid w:val="00CB0838"/>
    <w:rsid w:val="00CB185C"/>
    <w:rsid w:val="00CB1BD8"/>
    <w:rsid w:val="00CB26F6"/>
    <w:rsid w:val="00CB2A86"/>
    <w:rsid w:val="00CB2B15"/>
    <w:rsid w:val="00CB303C"/>
    <w:rsid w:val="00CB4B0C"/>
    <w:rsid w:val="00CB53B2"/>
    <w:rsid w:val="00CB5F0B"/>
    <w:rsid w:val="00CB6E6F"/>
    <w:rsid w:val="00CB7382"/>
    <w:rsid w:val="00CB7387"/>
    <w:rsid w:val="00CB746F"/>
    <w:rsid w:val="00CC0ACF"/>
    <w:rsid w:val="00CC0D3B"/>
    <w:rsid w:val="00CC1894"/>
    <w:rsid w:val="00CC1B0F"/>
    <w:rsid w:val="00CC21C7"/>
    <w:rsid w:val="00CC25C6"/>
    <w:rsid w:val="00CC26BF"/>
    <w:rsid w:val="00CC29DF"/>
    <w:rsid w:val="00CC3A8C"/>
    <w:rsid w:val="00CC42D0"/>
    <w:rsid w:val="00CC431B"/>
    <w:rsid w:val="00CC57AC"/>
    <w:rsid w:val="00CC5A7C"/>
    <w:rsid w:val="00CC7552"/>
    <w:rsid w:val="00CD0A76"/>
    <w:rsid w:val="00CD1001"/>
    <w:rsid w:val="00CD2360"/>
    <w:rsid w:val="00CD3829"/>
    <w:rsid w:val="00CD4026"/>
    <w:rsid w:val="00CD424A"/>
    <w:rsid w:val="00CD4EF4"/>
    <w:rsid w:val="00CD55EE"/>
    <w:rsid w:val="00CD5616"/>
    <w:rsid w:val="00CD57FC"/>
    <w:rsid w:val="00CD5B5F"/>
    <w:rsid w:val="00CD6368"/>
    <w:rsid w:val="00CD6369"/>
    <w:rsid w:val="00CD71B1"/>
    <w:rsid w:val="00CD743D"/>
    <w:rsid w:val="00CE013F"/>
    <w:rsid w:val="00CE063A"/>
    <w:rsid w:val="00CE0A0B"/>
    <w:rsid w:val="00CE0EEE"/>
    <w:rsid w:val="00CE1D48"/>
    <w:rsid w:val="00CE2A50"/>
    <w:rsid w:val="00CE2CFE"/>
    <w:rsid w:val="00CE2D43"/>
    <w:rsid w:val="00CE48D0"/>
    <w:rsid w:val="00CE49B5"/>
    <w:rsid w:val="00CE59F3"/>
    <w:rsid w:val="00CE626C"/>
    <w:rsid w:val="00CE6A49"/>
    <w:rsid w:val="00CF005B"/>
    <w:rsid w:val="00CF02CF"/>
    <w:rsid w:val="00CF0899"/>
    <w:rsid w:val="00CF0AE9"/>
    <w:rsid w:val="00CF2128"/>
    <w:rsid w:val="00CF2D63"/>
    <w:rsid w:val="00CF2E9A"/>
    <w:rsid w:val="00CF3579"/>
    <w:rsid w:val="00CF3877"/>
    <w:rsid w:val="00CF3C98"/>
    <w:rsid w:val="00CF3CC7"/>
    <w:rsid w:val="00CF5411"/>
    <w:rsid w:val="00CF5E9F"/>
    <w:rsid w:val="00CF70F1"/>
    <w:rsid w:val="00CF7507"/>
    <w:rsid w:val="00CF76BA"/>
    <w:rsid w:val="00CF799C"/>
    <w:rsid w:val="00D003B3"/>
    <w:rsid w:val="00D00B3B"/>
    <w:rsid w:val="00D017A8"/>
    <w:rsid w:val="00D01B93"/>
    <w:rsid w:val="00D01C7D"/>
    <w:rsid w:val="00D021C9"/>
    <w:rsid w:val="00D024FE"/>
    <w:rsid w:val="00D027E4"/>
    <w:rsid w:val="00D0300A"/>
    <w:rsid w:val="00D03130"/>
    <w:rsid w:val="00D03B28"/>
    <w:rsid w:val="00D05CF2"/>
    <w:rsid w:val="00D05DDE"/>
    <w:rsid w:val="00D05FF6"/>
    <w:rsid w:val="00D0694D"/>
    <w:rsid w:val="00D06F9E"/>
    <w:rsid w:val="00D07A63"/>
    <w:rsid w:val="00D1086A"/>
    <w:rsid w:val="00D12309"/>
    <w:rsid w:val="00D12368"/>
    <w:rsid w:val="00D132BB"/>
    <w:rsid w:val="00D13D32"/>
    <w:rsid w:val="00D15286"/>
    <w:rsid w:val="00D158C5"/>
    <w:rsid w:val="00D1705F"/>
    <w:rsid w:val="00D20691"/>
    <w:rsid w:val="00D2125A"/>
    <w:rsid w:val="00D21AFF"/>
    <w:rsid w:val="00D21D5E"/>
    <w:rsid w:val="00D21EC2"/>
    <w:rsid w:val="00D22B72"/>
    <w:rsid w:val="00D230B5"/>
    <w:rsid w:val="00D2314E"/>
    <w:rsid w:val="00D247E0"/>
    <w:rsid w:val="00D2578A"/>
    <w:rsid w:val="00D25E2E"/>
    <w:rsid w:val="00D26550"/>
    <w:rsid w:val="00D274B5"/>
    <w:rsid w:val="00D2787B"/>
    <w:rsid w:val="00D308C2"/>
    <w:rsid w:val="00D30C55"/>
    <w:rsid w:val="00D314FD"/>
    <w:rsid w:val="00D31674"/>
    <w:rsid w:val="00D31970"/>
    <w:rsid w:val="00D330CB"/>
    <w:rsid w:val="00D33114"/>
    <w:rsid w:val="00D33FB9"/>
    <w:rsid w:val="00D34726"/>
    <w:rsid w:val="00D35482"/>
    <w:rsid w:val="00D35C63"/>
    <w:rsid w:val="00D3736A"/>
    <w:rsid w:val="00D404DF"/>
    <w:rsid w:val="00D407CE"/>
    <w:rsid w:val="00D40D00"/>
    <w:rsid w:val="00D40E87"/>
    <w:rsid w:val="00D411F3"/>
    <w:rsid w:val="00D41A98"/>
    <w:rsid w:val="00D41B21"/>
    <w:rsid w:val="00D41C88"/>
    <w:rsid w:val="00D41FA4"/>
    <w:rsid w:val="00D42573"/>
    <w:rsid w:val="00D42A62"/>
    <w:rsid w:val="00D43D7A"/>
    <w:rsid w:val="00D4416E"/>
    <w:rsid w:val="00D441C5"/>
    <w:rsid w:val="00D441DD"/>
    <w:rsid w:val="00D441F9"/>
    <w:rsid w:val="00D442AF"/>
    <w:rsid w:val="00D449C0"/>
    <w:rsid w:val="00D469E2"/>
    <w:rsid w:val="00D47A27"/>
    <w:rsid w:val="00D47A96"/>
    <w:rsid w:val="00D50714"/>
    <w:rsid w:val="00D50F8E"/>
    <w:rsid w:val="00D514AD"/>
    <w:rsid w:val="00D514EA"/>
    <w:rsid w:val="00D51E28"/>
    <w:rsid w:val="00D52518"/>
    <w:rsid w:val="00D52B36"/>
    <w:rsid w:val="00D53117"/>
    <w:rsid w:val="00D53670"/>
    <w:rsid w:val="00D53C19"/>
    <w:rsid w:val="00D53F0F"/>
    <w:rsid w:val="00D5443A"/>
    <w:rsid w:val="00D546A3"/>
    <w:rsid w:val="00D54F74"/>
    <w:rsid w:val="00D55A83"/>
    <w:rsid w:val="00D55F11"/>
    <w:rsid w:val="00D56901"/>
    <w:rsid w:val="00D56D61"/>
    <w:rsid w:val="00D573C6"/>
    <w:rsid w:val="00D577D0"/>
    <w:rsid w:val="00D57FBC"/>
    <w:rsid w:val="00D60733"/>
    <w:rsid w:val="00D60ABA"/>
    <w:rsid w:val="00D60DD0"/>
    <w:rsid w:val="00D6206D"/>
    <w:rsid w:val="00D62FB9"/>
    <w:rsid w:val="00D63EAD"/>
    <w:rsid w:val="00D64179"/>
    <w:rsid w:val="00D643F4"/>
    <w:rsid w:val="00D64B4C"/>
    <w:rsid w:val="00D65082"/>
    <w:rsid w:val="00D6593F"/>
    <w:rsid w:val="00D66022"/>
    <w:rsid w:val="00D712D8"/>
    <w:rsid w:val="00D7143D"/>
    <w:rsid w:val="00D719B7"/>
    <w:rsid w:val="00D7268C"/>
    <w:rsid w:val="00D727EF"/>
    <w:rsid w:val="00D73648"/>
    <w:rsid w:val="00D74EFF"/>
    <w:rsid w:val="00D75DC1"/>
    <w:rsid w:val="00D760D7"/>
    <w:rsid w:val="00D762A4"/>
    <w:rsid w:val="00D76D39"/>
    <w:rsid w:val="00D770D0"/>
    <w:rsid w:val="00D7730D"/>
    <w:rsid w:val="00D81181"/>
    <w:rsid w:val="00D81326"/>
    <w:rsid w:val="00D819A5"/>
    <w:rsid w:val="00D82B47"/>
    <w:rsid w:val="00D82C08"/>
    <w:rsid w:val="00D83E6E"/>
    <w:rsid w:val="00D851D1"/>
    <w:rsid w:val="00D853A1"/>
    <w:rsid w:val="00D85A97"/>
    <w:rsid w:val="00D863C8"/>
    <w:rsid w:val="00D872DE"/>
    <w:rsid w:val="00D87B0C"/>
    <w:rsid w:val="00D9024E"/>
    <w:rsid w:val="00D91AB3"/>
    <w:rsid w:val="00D91AC6"/>
    <w:rsid w:val="00D92028"/>
    <w:rsid w:val="00D9402D"/>
    <w:rsid w:val="00D94C01"/>
    <w:rsid w:val="00D95028"/>
    <w:rsid w:val="00D95E3E"/>
    <w:rsid w:val="00D95EBE"/>
    <w:rsid w:val="00D96A88"/>
    <w:rsid w:val="00D97003"/>
    <w:rsid w:val="00D97726"/>
    <w:rsid w:val="00DA025D"/>
    <w:rsid w:val="00DA0D61"/>
    <w:rsid w:val="00DA1DC2"/>
    <w:rsid w:val="00DA2964"/>
    <w:rsid w:val="00DA34D9"/>
    <w:rsid w:val="00DA3A01"/>
    <w:rsid w:val="00DA42E0"/>
    <w:rsid w:val="00DA4722"/>
    <w:rsid w:val="00DA4DFF"/>
    <w:rsid w:val="00DA560F"/>
    <w:rsid w:val="00DA662B"/>
    <w:rsid w:val="00DA6752"/>
    <w:rsid w:val="00DA7492"/>
    <w:rsid w:val="00DB05F2"/>
    <w:rsid w:val="00DB09A6"/>
    <w:rsid w:val="00DB11D6"/>
    <w:rsid w:val="00DB21D5"/>
    <w:rsid w:val="00DB29B5"/>
    <w:rsid w:val="00DB3161"/>
    <w:rsid w:val="00DB3269"/>
    <w:rsid w:val="00DB3551"/>
    <w:rsid w:val="00DB3642"/>
    <w:rsid w:val="00DB3FD7"/>
    <w:rsid w:val="00DB45E2"/>
    <w:rsid w:val="00DB48DA"/>
    <w:rsid w:val="00DB4AAC"/>
    <w:rsid w:val="00DB4D55"/>
    <w:rsid w:val="00DB5522"/>
    <w:rsid w:val="00DB5750"/>
    <w:rsid w:val="00DB63B9"/>
    <w:rsid w:val="00DB65A5"/>
    <w:rsid w:val="00DB6713"/>
    <w:rsid w:val="00DB6E5E"/>
    <w:rsid w:val="00DB7A6C"/>
    <w:rsid w:val="00DC0B3B"/>
    <w:rsid w:val="00DC1A8C"/>
    <w:rsid w:val="00DC2A23"/>
    <w:rsid w:val="00DC2FC7"/>
    <w:rsid w:val="00DC3559"/>
    <w:rsid w:val="00DC3668"/>
    <w:rsid w:val="00DC3FCC"/>
    <w:rsid w:val="00DC4236"/>
    <w:rsid w:val="00DC6864"/>
    <w:rsid w:val="00DC7847"/>
    <w:rsid w:val="00DD0FDB"/>
    <w:rsid w:val="00DD1E27"/>
    <w:rsid w:val="00DD1F60"/>
    <w:rsid w:val="00DD22E1"/>
    <w:rsid w:val="00DD2A8D"/>
    <w:rsid w:val="00DD2BFD"/>
    <w:rsid w:val="00DD3909"/>
    <w:rsid w:val="00DD3B99"/>
    <w:rsid w:val="00DD617B"/>
    <w:rsid w:val="00DD63A1"/>
    <w:rsid w:val="00DD72FB"/>
    <w:rsid w:val="00DD7AE1"/>
    <w:rsid w:val="00DE1803"/>
    <w:rsid w:val="00DE1FD8"/>
    <w:rsid w:val="00DE250A"/>
    <w:rsid w:val="00DE2EBB"/>
    <w:rsid w:val="00DE33D1"/>
    <w:rsid w:val="00DE4D3C"/>
    <w:rsid w:val="00DE4EAB"/>
    <w:rsid w:val="00DE61AD"/>
    <w:rsid w:val="00DE7859"/>
    <w:rsid w:val="00DF02E1"/>
    <w:rsid w:val="00DF0D71"/>
    <w:rsid w:val="00DF169F"/>
    <w:rsid w:val="00DF25EC"/>
    <w:rsid w:val="00DF36FE"/>
    <w:rsid w:val="00DF47AF"/>
    <w:rsid w:val="00DF4810"/>
    <w:rsid w:val="00DF5072"/>
    <w:rsid w:val="00DF56D0"/>
    <w:rsid w:val="00DF58D0"/>
    <w:rsid w:val="00DF5C5B"/>
    <w:rsid w:val="00DF67FF"/>
    <w:rsid w:val="00DF6E25"/>
    <w:rsid w:val="00DF74CC"/>
    <w:rsid w:val="00DF7766"/>
    <w:rsid w:val="00E0009E"/>
    <w:rsid w:val="00E0089F"/>
    <w:rsid w:val="00E01046"/>
    <w:rsid w:val="00E01E23"/>
    <w:rsid w:val="00E03213"/>
    <w:rsid w:val="00E03692"/>
    <w:rsid w:val="00E03D4C"/>
    <w:rsid w:val="00E046A8"/>
    <w:rsid w:val="00E04BD0"/>
    <w:rsid w:val="00E04F11"/>
    <w:rsid w:val="00E05516"/>
    <w:rsid w:val="00E059C3"/>
    <w:rsid w:val="00E05A55"/>
    <w:rsid w:val="00E0791D"/>
    <w:rsid w:val="00E11169"/>
    <w:rsid w:val="00E12921"/>
    <w:rsid w:val="00E12C81"/>
    <w:rsid w:val="00E136AA"/>
    <w:rsid w:val="00E13975"/>
    <w:rsid w:val="00E14D10"/>
    <w:rsid w:val="00E15047"/>
    <w:rsid w:val="00E15D47"/>
    <w:rsid w:val="00E15FFB"/>
    <w:rsid w:val="00E1667B"/>
    <w:rsid w:val="00E207C7"/>
    <w:rsid w:val="00E20814"/>
    <w:rsid w:val="00E20AAC"/>
    <w:rsid w:val="00E2110E"/>
    <w:rsid w:val="00E22A2E"/>
    <w:rsid w:val="00E22E6C"/>
    <w:rsid w:val="00E22EB3"/>
    <w:rsid w:val="00E23A11"/>
    <w:rsid w:val="00E240AF"/>
    <w:rsid w:val="00E240CF"/>
    <w:rsid w:val="00E2447E"/>
    <w:rsid w:val="00E252A4"/>
    <w:rsid w:val="00E25450"/>
    <w:rsid w:val="00E26FF1"/>
    <w:rsid w:val="00E27F54"/>
    <w:rsid w:val="00E318CD"/>
    <w:rsid w:val="00E325C1"/>
    <w:rsid w:val="00E3265C"/>
    <w:rsid w:val="00E33631"/>
    <w:rsid w:val="00E33A0D"/>
    <w:rsid w:val="00E33A37"/>
    <w:rsid w:val="00E33C54"/>
    <w:rsid w:val="00E341F3"/>
    <w:rsid w:val="00E34553"/>
    <w:rsid w:val="00E34C50"/>
    <w:rsid w:val="00E3543D"/>
    <w:rsid w:val="00E35D71"/>
    <w:rsid w:val="00E3733D"/>
    <w:rsid w:val="00E40A63"/>
    <w:rsid w:val="00E40BDC"/>
    <w:rsid w:val="00E40D9F"/>
    <w:rsid w:val="00E414A8"/>
    <w:rsid w:val="00E41777"/>
    <w:rsid w:val="00E41BEA"/>
    <w:rsid w:val="00E41D6A"/>
    <w:rsid w:val="00E42796"/>
    <w:rsid w:val="00E4284D"/>
    <w:rsid w:val="00E43105"/>
    <w:rsid w:val="00E43FEF"/>
    <w:rsid w:val="00E45189"/>
    <w:rsid w:val="00E45F4E"/>
    <w:rsid w:val="00E46619"/>
    <w:rsid w:val="00E50169"/>
    <w:rsid w:val="00E50B2A"/>
    <w:rsid w:val="00E50F63"/>
    <w:rsid w:val="00E51CB6"/>
    <w:rsid w:val="00E52641"/>
    <w:rsid w:val="00E526DC"/>
    <w:rsid w:val="00E538B3"/>
    <w:rsid w:val="00E54401"/>
    <w:rsid w:val="00E55674"/>
    <w:rsid w:val="00E558FF"/>
    <w:rsid w:val="00E55A46"/>
    <w:rsid w:val="00E5616D"/>
    <w:rsid w:val="00E5634E"/>
    <w:rsid w:val="00E567B0"/>
    <w:rsid w:val="00E5696F"/>
    <w:rsid w:val="00E56D4A"/>
    <w:rsid w:val="00E5702C"/>
    <w:rsid w:val="00E571BA"/>
    <w:rsid w:val="00E57228"/>
    <w:rsid w:val="00E6114D"/>
    <w:rsid w:val="00E618B1"/>
    <w:rsid w:val="00E61F1E"/>
    <w:rsid w:val="00E63ABA"/>
    <w:rsid w:val="00E643A1"/>
    <w:rsid w:val="00E6463A"/>
    <w:rsid w:val="00E64B8C"/>
    <w:rsid w:val="00E6509D"/>
    <w:rsid w:val="00E655D8"/>
    <w:rsid w:val="00E65B4A"/>
    <w:rsid w:val="00E66916"/>
    <w:rsid w:val="00E704C8"/>
    <w:rsid w:val="00E706D5"/>
    <w:rsid w:val="00E709E5"/>
    <w:rsid w:val="00E7194F"/>
    <w:rsid w:val="00E71E06"/>
    <w:rsid w:val="00E71E56"/>
    <w:rsid w:val="00E72282"/>
    <w:rsid w:val="00E72850"/>
    <w:rsid w:val="00E72C33"/>
    <w:rsid w:val="00E72C6B"/>
    <w:rsid w:val="00E731EB"/>
    <w:rsid w:val="00E73469"/>
    <w:rsid w:val="00E739AA"/>
    <w:rsid w:val="00E73F92"/>
    <w:rsid w:val="00E7458A"/>
    <w:rsid w:val="00E74B5A"/>
    <w:rsid w:val="00E75476"/>
    <w:rsid w:val="00E755AA"/>
    <w:rsid w:val="00E75DC1"/>
    <w:rsid w:val="00E76375"/>
    <w:rsid w:val="00E77251"/>
    <w:rsid w:val="00E77729"/>
    <w:rsid w:val="00E80490"/>
    <w:rsid w:val="00E80493"/>
    <w:rsid w:val="00E80A10"/>
    <w:rsid w:val="00E80BB5"/>
    <w:rsid w:val="00E80ED4"/>
    <w:rsid w:val="00E810CC"/>
    <w:rsid w:val="00E813E2"/>
    <w:rsid w:val="00E8164C"/>
    <w:rsid w:val="00E81995"/>
    <w:rsid w:val="00E82437"/>
    <w:rsid w:val="00E82737"/>
    <w:rsid w:val="00E82C12"/>
    <w:rsid w:val="00E835AD"/>
    <w:rsid w:val="00E83976"/>
    <w:rsid w:val="00E846BC"/>
    <w:rsid w:val="00E84A00"/>
    <w:rsid w:val="00E84FD8"/>
    <w:rsid w:val="00E85FBE"/>
    <w:rsid w:val="00E868E7"/>
    <w:rsid w:val="00E873AD"/>
    <w:rsid w:val="00E87C80"/>
    <w:rsid w:val="00E905B6"/>
    <w:rsid w:val="00E9095E"/>
    <w:rsid w:val="00E9165F"/>
    <w:rsid w:val="00E92972"/>
    <w:rsid w:val="00E92CB6"/>
    <w:rsid w:val="00E93DC4"/>
    <w:rsid w:val="00E95108"/>
    <w:rsid w:val="00E9588F"/>
    <w:rsid w:val="00E958D1"/>
    <w:rsid w:val="00E969AB"/>
    <w:rsid w:val="00E973F6"/>
    <w:rsid w:val="00E974DB"/>
    <w:rsid w:val="00EA0205"/>
    <w:rsid w:val="00EA08DB"/>
    <w:rsid w:val="00EA11C9"/>
    <w:rsid w:val="00EA1814"/>
    <w:rsid w:val="00EA2084"/>
    <w:rsid w:val="00EA259A"/>
    <w:rsid w:val="00EA283D"/>
    <w:rsid w:val="00EA53D9"/>
    <w:rsid w:val="00EA5A23"/>
    <w:rsid w:val="00EA5A60"/>
    <w:rsid w:val="00EA622C"/>
    <w:rsid w:val="00EA7148"/>
    <w:rsid w:val="00EA7E12"/>
    <w:rsid w:val="00EB1EA8"/>
    <w:rsid w:val="00EB2263"/>
    <w:rsid w:val="00EB27A3"/>
    <w:rsid w:val="00EB2B69"/>
    <w:rsid w:val="00EB3013"/>
    <w:rsid w:val="00EB37BE"/>
    <w:rsid w:val="00EB3EDD"/>
    <w:rsid w:val="00EB42EA"/>
    <w:rsid w:val="00EB44BE"/>
    <w:rsid w:val="00EB4DE4"/>
    <w:rsid w:val="00EB4F7E"/>
    <w:rsid w:val="00EB67DA"/>
    <w:rsid w:val="00EB69F0"/>
    <w:rsid w:val="00EB6A47"/>
    <w:rsid w:val="00EB73B9"/>
    <w:rsid w:val="00EB78F9"/>
    <w:rsid w:val="00EC139E"/>
    <w:rsid w:val="00EC16E9"/>
    <w:rsid w:val="00EC3B69"/>
    <w:rsid w:val="00EC4493"/>
    <w:rsid w:val="00EC4B06"/>
    <w:rsid w:val="00EC4F4A"/>
    <w:rsid w:val="00EC54BA"/>
    <w:rsid w:val="00EC5910"/>
    <w:rsid w:val="00EC6312"/>
    <w:rsid w:val="00EC63BE"/>
    <w:rsid w:val="00EC6603"/>
    <w:rsid w:val="00EC769B"/>
    <w:rsid w:val="00EC7CE1"/>
    <w:rsid w:val="00EC7F5D"/>
    <w:rsid w:val="00ED0D10"/>
    <w:rsid w:val="00ED2204"/>
    <w:rsid w:val="00ED2F8F"/>
    <w:rsid w:val="00ED3BF8"/>
    <w:rsid w:val="00ED3E99"/>
    <w:rsid w:val="00ED41FE"/>
    <w:rsid w:val="00ED480D"/>
    <w:rsid w:val="00ED4EE0"/>
    <w:rsid w:val="00ED5096"/>
    <w:rsid w:val="00ED51AE"/>
    <w:rsid w:val="00ED5E10"/>
    <w:rsid w:val="00ED64A2"/>
    <w:rsid w:val="00ED6C9F"/>
    <w:rsid w:val="00ED6F0D"/>
    <w:rsid w:val="00ED761D"/>
    <w:rsid w:val="00ED7A5F"/>
    <w:rsid w:val="00EE04D4"/>
    <w:rsid w:val="00EE0688"/>
    <w:rsid w:val="00EE0897"/>
    <w:rsid w:val="00EE092F"/>
    <w:rsid w:val="00EE11DD"/>
    <w:rsid w:val="00EE2AD2"/>
    <w:rsid w:val="00EE4161"/>
    <w:rsid w:val="00EE4799"/>
    <w:rsid w:val="00EE4A44"/>
    <w:rsid w:val="00EE4CC5"/>
    <w:rsid w:val="00EE5163"/>
    <w:rsid w:val="00EE549F"/>
    <w:rsid w:val="00EE5926"/>
    <w:rsid w:val="00EE5E42"/>
    <w:rsid w:val="00EE6BEB"/>
    <w:rsid w:val="00EE722A"/>
    <w:rsid w:val="00EE7402"/>
    <w:rsid w:val="00EE74E6"/>
    <w:rsid w:val="00EE7589"/>
    <w:rsid w:val="00EE7594"/>
    <w:rsid w:val="00EE77C9"/>
    <w:rsid w:val="00EF0876"/>
    <w:rsid w:val="00EF092A"/>
    <w:rsid w:val="00EF138C"/>
    <w:rsid w:val="00EF14E2"/>
    <w:rsid w:val="00EF230A"/>
    <w:rsid w:val="00EF3221"/>
    <w:rsid w:val="00EF48A6"/>
    <w:rsid w:val="00EF5082"/>
    <w:rsid w:val="00EF5085"/>
    <w:rsid w:val="00EF50FC"/>
    <w:rsid w:val="00EF5E6B"/>
    <w:rsid w:val="00EF6F40"/>
    <w:rsid w:val="00EF740A"/>
    <w:rsid w:val="00EF7A78"/>
    <w:rsid w:val="00EF7D4C"/>
    <w:rsid w:val="00F00658"/>
    <w:rsid w:val="00F00AF3"/>
    <w:rsid w:val="00F011D4"/>
    <w:rsid w:val="00F01286"/>
    <w:rsid w:val="00F0192B"/>
    <w:rsid w:val="00F02A07"/>
    <w:rsid w:val="00F037A1"/>
    <w:rsid w:val="00F048BF"/>
    <w:rsid w:val="00F04C79"/>
    <w:rsid w:val="00F050EC"/>
    <w:rsid w:val="00F057B2"/>
    <w:rsid w:val="00F0591C"/>
    <w:rsid w:val="00F059F1"/>
    <w:rsid w:val="00F05C3D"/>
    <w:rsid w:val="00F06951"/>
    <w:rsid w:val="00F06D77"/>
    <w:rsid w:val="00F070BE"/>
    <w:rsid w:val="00F0717B"/>
    <w:rsid w:val="00F076C8"/>
    <w:rsid w:val="00F07812"/>
    <w:rsid w:val="00F07B9C"/>
    <w:rsid w:val="00F07EB0"/>
    <w:rsid w:val="00F10008"/>
    <w:rsid w:val="00F10384"/>
    <w:rsid w:val="00F109C3"/>
    <w:rsid w:val="00F10E5A"/>
    <w:rsid w:val="00F11051"/>
    <w:rsid w:val="00F11237"/>
    <w:rsid w:val="00F116D8"/>
    <w:rsid w:val="00F119C1"/>
    <w:rsid w:val="00F127D3"/>
    <w:rsid w:val="00F128DE"/>
    <w:rsid w:val="00F12BB6"/>
    <w:rsid w:val="00F12C70"/>
    <w:rsid w:val="00F13344"/>
    <w:rsid w:val="00F14CA6"/>
    <w:rsid w:val="00F1555F"/>
    <w:rsid w:val="00F160C3"/>
    <w:rsid w:val="00F17055"/>
    <w:rsid w:val="00F20D5D"/>
    <w:rsid w:val="00F21706"/>
    <w:rsid w:val="00F220C2"/>
    <w:rsid w:val="00F223BD"/>
    <w:rsid w:val="00F239A9"/>
    <w:rsid w:val="00F23CC3"/>
    <w:rsid w:val="00F23EEE"/>
    <w:rsid w:val="00F23F1F"/>
    <w:rsid w:val="00F24136"/>
    <w:rsid w:val="00F241A7"/>
    <w:rsid w:val="00F266EC"/>
    <w:rsid w:val="00F2684E"/>
    <w:rsid w:val="00F26C0B"/>
    <w:rsid w:val="00F26D83"/>
    <w:rsid w:val="00F30305"/>
    <w:rsid w:val="00F30424"/>
    <w:rsid w:val="00F305C3"/>
    <w:rsid w:val="00F305C4"/>
    <w:rsid w:val="00F31F64"/>
    <w:rsid w:val="00F325B4"/>
    <w:rsid w:val="00F32A8B"/>
    <w:rsid w:val="00F32FC0"/>
    <w:rsid w:val="00F34C0B"/>
    <w:rsid w:val="00F34C88"/>
    <w:rsid w:val="00F353E4"/>
    <w:rsid w:val="00F35594"/>
    <w:rsid w:val="00F35B6D"/>
    <w:rsid w:val="00F368A7"/>
    <w:rsid w:val="00F36BAA"/>
    <w:rsid w:val="00F36FCF"/>
    <w:rsid w:val="00F374A1"/>
    <w:rsid w:val="00F3782E"/>
    <w:rsid w:val="00F37B3B"/>
    <w:rsid w:val="00F41A8F"/>
    <w:rsid w:val="00F439B6"/>
    <w:rsid w:val="00F43D46"/>
    <w:rsid w:val="00F43D8B"/>
    <w:rsid w:val="00F463AA"/>
    <w:rsid w:val="00F46423"/>
    <w:rsid w:val="00F46966"/>
    <w:rsid w:val="00F469CE"/>
    <w:rsid w:val="00F4745A"/>
    <w:rsid w:val="00F50F32"/>
    <w:rsid w:val="00F50FD2"/>
    <w:rsid w:val="00F51C37"/>
    <w:rsid w:val="00F51E4E"/>
    <w:rsid w:val="00F520BF"/>
    <w:rsid w:val="00F524A3"/>
    <w:rsid w:val="00F52695"/>
    <w:rsid w:val="00F534F6"/>
    <w:rsid w:val="00F53875"/>
    <w:rsid w:val="00F53EEC"/>
    <w:rsid w:val="00F54C33"/>
    <w:rsid w:val="00F54EFE"/>
    <w:rsid w:val="00F5530E"/>
    <w:rsid w:val="00F5575C"/>
    <w:rsid w:val="00F557C9"/>
    <w:rsid w:val="00F55A8F"/>
    <w:rsid w:val="00F55D5E"/>
    <w:rsid w:val="00F56064"/>
    <w:rsid w:val="00F56077"/>
    <w:rsid w:val="00F564BA"/>
    <w:rsid w:val="00F56B4A"/>
    <w:rsid w:val="00F56BDA"/>
    <w:rsid w:val="00F56CA4"/>
    <w:rsid w:val="00F56CD7"/>
    <w:rsid w:val="00F571CD"/>
    <w:rsid w:val="00F577E7"/>
    <w:rsid w:val="00F5781B"/>
    <w:rsid w:val="00F600EF"/>
    <w:rsid w:val="00F613DB"/>
    <w:rsid w:val="00F61896"/>
    <w:rsid w:val="00F61B8A"/>
    <w:rsid w:val="00F61CEB"/>
    <w:rsid w:val="00F62907"/>
    <w:rsid w:val="00F631F6"/>
    <w:rsid w:val="00F633DE"/>
    <w:rsid w:val="00F636FB"/>
    <w:rsid w:val="00F6433C"/>
    <w:rsid w:val="00F646B3"/>
    <w:rsid w:val="00F6480B"/>
    <w:rsid w:val="00F64870"/>
    <w:rsid w:val="00F65072"/>
    <w:rsid w:val="00F6533C"/>
    <w:rsid w:val="00F65408"/>
    <w:rsid w:val="00F65579"/>
    <w:rsid w:val="00F66113"/>
    <w:rsid w:val="00F66450"/>
    <w:rsid w:val="00F66932"/>
    <w:rsid w:val="00F66D09"/>
    <w:rsid w:val="00F6798F"/>
    <w:rsid w:val="00F67A68"/>
    <w:rsid w:val="00F7005C"/>
    <w:rsid w:val="00F710C3"/>
    <w:rsid w:val="00F719C6"/>
    <w:rsid w:val="00F71B9C"/>
    <w:rsid w:val="00F730D5"/>
    <w:rsid w:val="00F732F5"/>
    <w:rsid w:val="00F734CF"/>
    <w:rsid w:val="00F745AB"/>
    <w:rsid w:val="00F7462C"/>
    <w:rsid w:val="00F74A11"/>
    <w:rsid w:val="00F74C46"/>
    <w:rsid w:val="00F7591A"/>
    <w:rsid w:val="00F760CF"/>
    <w:rsid w:val="00F765D3"/>
    <w:rsid w:val="00F7686D"/>
    <w:rsid w:val="00F76D49"/>
    <w:rsid w:val="00F773E4"/>
    <w:rsid w:val="00F77485"/>
    <w:rsid w:val="00F77612"/>
    <w:rsid w:val="00F777CE"/>
    <w:rsid w:val="00F800BE"/>
    <w:rsid w:val="00F8020E"/>
    <w:rsid w:val="00F802D0"/>
    <w:rsid w:val="00F80D08"/>
    <w:rsid w:val="00F81037"/>
    <w:rsid w:val="00F815B9"/>
    <w:rsid w:val="00F82198"/>
    <w:rsid w:val="00F824AC"/>
    <w:rsid w:val="00F82755"/>
    <w:rsid w:val="00F827CA"/>
    <w:rsid w:val="00F82940"/>
    <w:rsid w:val="00F82E7A"/>
    <w:rsid w:val="00F82FF2"/>
    <w:rsid w:val="00F838C4"/>
    <w:rsid w:val="00F83E58"/>
    <w:rsid w:val="00F84B59"/>
    <w:rsid w:val="00F84B8B"/>
    <w:rsid w:val="00F84D7B"/>
    <w:rsid w:val="00F8647D"/>
    <w:rsid w:val="00F8694F"/>
    <w:rsid w:val="00F86B09"/>
    <w:rsid w:val="00F875B0"/>
    <w:rsid w:val="00F90A25"/>
    <w:rsid w:val="00F91743"/>
    <w:rsid w:val="00F9286B"/>
    <w:rsid w:val="00F93332"/>
    <w:rsid w:val="00F9347A"/>
    <w:rsid w:val="00F93BAC"/>
    <w:rsid w:val="00F93F49"/>
    <w:rsid w:val="00F9468F"/>
    <w:rsid w:val="00F9472A"/>
    <w:rsid w:val="00F94CA8"/>
    <w:rsid w:val="00F94FDC"/>
    <w:rsid w:val="00F96373"/>
    <w:rsid w:val="00F967C8"/>
    <w:rsid w:val="00F97EE8"/>
    <w:rsid w:val="00FA1ACB"/>
    <w:rsid w:val="00FA2A43"/>
    <w:rsid w:val="00FA33D6"/>
    <w:rsid w:val="00FA39CF"/>
    <w:rsid w:val="00FA4602"/>
    <w:rsid w:val="00FA4640"/>
    <w:rsid w:val="00FA69D2"/>
    <w:rsid w:val="00FA7B6C"/>
    <w:rsid w:val="00FB0374"/>
    <w:rsid w:val="00FB06D2"/>
    <w:rsid w:val="00FB0F97"/>
    <w:rsid w:val="00FB1F2E"/>
    <w:rsid w:val="00FB362D"/>
    <w:rsid w:val="00FB389C"/>
    <w:rsid w:val="00FB3F60"/>
    <w:rsid w:val="00FB4A9B"/>
    <w:rsid w:val="00FB5544"/>
    <w:rsid w:val="00FB583D"/>
    <w:rsid w:val="00FB5A10"/>
    <w:rsid w:val="00FB5A6A"/>
    <w:rsid w:val="00FB5CA9"/>
    <w:rsid w:val="00FB5E4D"/>
    <w:rsid w:val="00FB6DFE"/>
    <w:rsid w:val="00FC0A44"/>
    <w:rsid w:val="00FC0B42"/>
    <w:rsid w:val="00FC0F04"/>
    <w:rsid w:val="00FC4247"/>
    <w:rsid w:val="00FC4326"/>
    <w:rsid w:val="00FC4CCC"/>
    <w:rsid w:val="00FC536C"/>
    <w:rsid w:val="00FC5DD6"/>
    <w:rsid w:val="00FC5EF0"/>
    <w:rsid w:val="00FC6058"/>
    <w:rsid w:val="00FC67B4"/>
    <w:rsid w:val="00FC6DAA"/>
    <w:rsid w:val="00FC736E"/>
    <w:rsid w:val="00FC7934"/>
    <w:rsid w:val="00FC7EB0"/>
    <w:rsid w:val="00FD121B"/>
    <w:rsid w:val="00FD21BB"/>
    <w:rsid w:val="00FD2335"/>
    <w:rsid w:val="00FD2D32"/>
    <w:rsid w:val="00FD31C0"/>
    <w:rsid w:val="00FD373A"/>
    <w:rsid w:val="00FD3A43"/>
    <w:rsid w:val="00FD41D6"/>
    <w:rsid w:val="00FD4BC4"/>
    <w:rsid w:val="00FD6392"/>
    <w:rsid w:val="00FD65AC"/>
    <w:rsid w:val="00FD68B0"/>
    <w:rsid w:val="00FD6C08"/>
    <w:rsid w:val="00FD7949"/>
    <w:rsid w:val="00FD7B02"/>
    <w:rsid w:val="00FE01F7"/>
    <w:rsid w:val="00FE0C80"/>
    <w:rsid w:val="00FE2814"/>
    <w:rsid w:val="00FE293D"/>
    <w:rsid w:val="00FE2AB2"/>
    <w:rsid w:val="00FE3230"/>
    <w:rsid w:val="00FE3785"/>
    <w:rsid w:val="00FE3B0E"/>
    <w:rsid w:val="00FE406D"/>
    <w:rsid w:val="00FE410F"/>
    <w:rsid w:val="00FE41B6"/>
    <w:rsid w:val="00FE49E0"/>
    <w:rsid w:val="00FE549F"/>
    <w:rsid w:val="00FE60D6"/>
    <w:rsid w:val="00FE60F2"/>
    <w:rsid w:val="00FE7678"/>
    <w:rsid w:val="00FF004C"/>
    <w:rsid w:val="00FF1C6D"/>
    <w:rsid w:val="00FF1DD7"/>
    <w:rsid w:val="00FF27CB"/>
    <w:rsid w:val="00FF2A14"/>
    <w:rsid w:val="00FF340B"/>
    <w:rsid w:val="00FF4987"/>
    <w:rsid w:val="00FF53B7"/>
    <w:rsid w:val="00FF5593"/>
    <w:rsid w:val="00FF5C7F"/>
    <w:rsid w:val="00FF5CE8"/>
    <w:rsid w:val="00FF6276"/>
    <w:rsid w:val="00FF63F0"/>
    <w:rsid w:val="00FF6661"/>
    <w:rsid w:val="00FF75E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startarrow="block" endarrow="block" color="silver"/>
    </o:shapedefaults>
    <o:shapelayout v:ext="edit">
      <o:idmap v:ext="edit" data="1"/>
    </o:shapelayout>
  </w:shapeDefaults>
  <w:doNotEmbedSmartTags/>
  <w:decimalSymbol w:val=","/>
  <w:listSeparator w:val=";"/>
  <w14:docId w14:val="0EA9C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AD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709"/>
      <w:outlineLvl w:val="3"/>
    </w:pPr>
  </w:style>
  <w:style w:type="paragraph" w:styleId="5">
    <w:name w:val="heading 5"/>
    <w:basedOn w:val="a"/>
    <w:next w:val="a"/>
    <w:qFormat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4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709"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spacing w:line="240" w:lineRule="auto"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spacing w:line="240" w:lineRule="auto"/>
      <w:ind w:firstLine="709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7">
    <w:name w:val="Body Text"/>
    <w:basedOn w:val="a"/>
    <w:link w:val="a8"/>
    <w:pPr>
      <w:spacing w:line="240" w:lineRule="auto"/>
      <w:ind w:firstLine="0"/>
      <w:jc w:val="both"/>
    </w:pPr>
  </w:style>
  <w:style w:type="paragraph" w:styleId="20">
    <w:name w:val="Body Text 2"/>
    <w:aliases w:val="Мой Заголовок 1"/>
    <w:basedOn w:val="a"/>
    <w:link w:val="2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22">
    <w:name w:val="Body Text Indent 2"/>
    <w:basedOn w:val="a"/>
    <w:pPr>
      <w:spacing w:line="240" w:lineRule="auto"/>
      <w:ind w:firstLine="708"/>
      <w:jc w:val="both"/>
    </w:pPr>
  </w:style>
  <w:style w:type="paragraph" w:styleId="a9">
    <w:name w:val="Plain Text"/>
    <w:basedOn w:val="a"/>
    <w:link w:val="aa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b">
    <w:name w:val="Block Text"/>
    <w:basedOn w:val="a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right="-1" w:firstLine="0"/>
      <w:jc w:val="both"/>
    </w:pPr>
    <w:rPr>
      <w:color w:val="000000"/>
      <w:spacing w:val="-4"/>
    </w:rPr>
  </w:style>
  <w:style w:type="paragraph" w:styleId="ac">
    <w:name w:val="Body Text Indent"/>
    <w:basedOn w:val="a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line="240" w:lineRule="auto"/>
      <w:ind w:left="5760" w:right="-908" w:firstLine="0"/>
    </w:pPr>
    <w:rPr>
      <w:sz w:val="28"/>
      <w:szCs w:val="28"/>
    </w:rPr>
  </w:style>
  <w:style w:type="paragraph" w:styleId="ad">
    <w:name w:val="Title"/>
    <w:basedOn w:val="a"/>
    <w:link w:val="ae"/>
    <w:qFormat/>
    <w:pPr>
      <w:spacing w:line="240" w:lineRule="auto"/>
      <w:ind w:firstLine="0"/>
      <w:jc w:val="center"/>
    </w:pPr>
    <w:rPr>
      <w:b/>
      <w:bCs/>
      <w:sz w:val="36"/>
      <w:szCs w:val="36"/>
    </w:rPr>
  </w:style>
  <w:style w:type="character" w:styleId="af">
    <w:name w:val="Hyperlink"/>
    <w:rPr>
      <w:color w:val="0000FF"/>
      <w:u w:val="single"/>
    </w:rPr>
  </w:style>
  <w:style w:type="character" w:styleId="af0">
    <w:name w:val="page number"/>
    <w:basedOn w:val="a0"/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af1">
    <w:name w:val="Îáû÷íûé"/>
    <w:pPr>
      <w:autoSpaceDE w:val="0"/>
      <w:autoSpaceDN w:val="0"/>
    </w:p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pPr>
      <w:spacing w:line="240" w:lineRule="auto"/>
      <w:ind w:firstLine="0"/>
      <w:jc w:val="both"/>
    </w:pPr>
    <w:rPr>
      <w:b/>
      <w:bCs/>
      <w:sz w:val="28"/>
      <w:szCs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af2">
    <w:name w:val="Стиль"/>
  </w:style>
  <w:style w:type="paragraph" w:customStyle="1" w:styleId="Iauiue">
    <w:name w:val="Iau?iue"/>
    <w:rPr>
      <w:lang w:val="en-US"/>
    </w:rPr>
  </w:style>
  <w:style w:type="paragraph" w:customStyle="1" w:styleId="Normal1">
    <w:name w:val="Normal1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3">
    <w:name w:val="caption"/>
    <w:basedOn w:val="a"/>
    <w:qFormat/>
    <w:pPr>
      <w:spacing w:line="240" w:lineRule="auto"/>
      <w:jc w:val="center"/>
    </w:pPr>
    <w:rPr>
      <w:b/>
      <w:bCs/>
      <w:sz w:val="28"/>
      <w:szCs w:val="28"/>
    </w:rPr>
  </w:style>
  <w:style w:type="paragraph" w:styleId="af4">
    <w:name w:val="foot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paragraph" w:customStyle="1" w:styleId="af8">
    <w:name w:val="Письмо главы"/>
    <w:basedOn w:val="a"/>
    <w:rsid w:val="001C42DF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9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spacing w:line="240" w:lineRule="auto"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spacing w:line="240" w:lineRule="auto"/>
      <w:ind w:firstLine="0"/>
      <w:jc w:val="center"/>
      <w:outlineLvl w:val="6"/>
    </w:pPr>
    <w:rPr>
      <w:b/>
      <w:bCs/>
      <w:i/>
      <w:iCs/>
      <w:sz w:val="28"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spacing w:line="240" w:lineRule="auto"/>
      <w:ind w:firstLine="0"/>
      <w:jc w:val="right"/>
      <w:outlineLvl w:val="8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spacing w:line="240" w:lineRule="auto"/>
      <w:ind w:firstLine="0"/>
      <w:jc w:val="center"/>
      <w:outlineLvl w:val="5"/>
    </w:pPr>
    <w:rPr>
      <w:sz w:val="28"/>
      <w:szCs w:val="28"/>
    </w:rPr>
  </w:style>
  <w:style w:type="paragraph" w:customStyle="1" w:styleId="BodyText1">
    <w:name w:val="Body Text1"/>
    <w:basedOn w:val="a"/>
    <w:rsid w:val="001C42DF"/>
    <w:pPr>
      <w:spacing w:line="240" w:lineRule="auto"/>
      <w:ind w:firstLine="0"/>
      <w:jc w:val="both"/>
    </w:pPr>
    <w:rPr>
      <w:sz w:val="28"/>
      <w:szCs w:val="28"/>
    </w:rPr>
  </w:style>
  <w:style w:type="paragraph" w:customStyle="1" w:styleId="afa">
    <w:name w:val="Кому"/>
    <w:basedOn w:val="a"/>
    <w:rsid w:val="001C42DF"/>
    <w:pPr>
      <w:spacing w:line="240" w:lineRule="auto"/>
      <w:ind w:firstLine="0"/>
    </w:pPr>
    <w:rPr>
      <w:rFonts w:ascii="Baltica" w:hAnsi="Baltica" w:cs="Baltica"/>
    </w:rPr>
  </w:style>
  <w:style w:type="character" w:styleId="afb">
    <w:name w:val="FollowedHyperlink"/>
    <w:rsid w:val="001C42DF"/>
    <w:rPr>
      <w:color w:val="800080"/>
      <w:u w:val="single"/>
    </w:rPr>
  </w:style>
  <w:style w:type="character" w:styleId="afc">
    <w:name w:val="Strong"/>
    <w:qFormat/>
    <w:rsid w:val="001C42DF"/>
    <w:rPr>
      <w:b/>
      <w:bCs/>
    </w:rPr>
  </w:style>
  <w:style w:type="paragraph" w:customStyle="1" w:styleId="afd">
    <w:name w:val="Цитаты"/>
    <w:basedOn w:val="a"/>
    <w:rsid w:val="001C42DF"/>
    <w:pPr>
      <w:spacing w:before="100" w:after="100" w:line="240" w:lineRule="auto"/>
      <w:ind w:left="360" w:right="360" w:firstLine="0"/>
    </w:pPr>
  </w:style>
  <w:style w:type="table" w:styleId="afe">
    <w:name w:val="Table Grid"/>
    <w:basedOn w:val="a1"/>
    <w:rsid w:val="008838F7"/>
    <w:pPr>
      <w:spacing w:line="300" w:lineRule="auto"/>
      <w:ind w:firstLine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semiHidden/>
    <w:rsid w:val="00446B94"/>
    <w:pPr>
      <w:tabs>
        <w:tab w:val="right" w:leader="dot" w:pos="9913"/>
      </w:tabs>
      <w:jc w:val="center"/>
    </w:pPr>
  </w:style>
  <w:style w:type="paragraph" w:styleId="34">
    <w:name w:val="toc 3"/>
    <w:basedOn w:val="a"/>
    <w:next w:val="a"/>
    <w:autoRedefine/>
    <w:semiHidden/>
    <w:rsid w:val="00446B94"/>
    <w:pPr>
      <w:ind w:left="480"/>
    </w:pPr>
  </w:style>
  <w:style w:type="paragraph" w:styleId="24">
    <w:name w:val="toc 2"/>
    <w:basedOn w:val="a"/>
    <w:next w:val="a"/>
    <w:autoRedefine/>
    <w:semiHidden/>
    <w:rsid w:val="00446B94"/>
    <w:pPr>
      <w:ind w:left="240"/>
    </w:pPr>
  </w:style>
  <w:style w:type="paragraph" w:styleId="aff0">
    <w:name w:val="Balloon Text"/>
    <w:basedOn w:val="a"/>
    <w:link w:val="aff1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annotation reference"/>
    <w:semiHidden/>
    <w:rsid w:val="00C359EA"/>
    <w:rPr>
      <w:sz w:val="16"/>
      <w:szCs w:val="16"/>
    </w:rPr>
  </w:style>
  <w:style w:type="paragraph" w:styleId="aff3">
    <w:name w:val="annotation text"/>
    <w:basedOn w:val="a"/>
    <w:semiHidden/>
    <w:rsid w:val="00C359EA"/>
    <w:rPr>
      <w:sz w:val="20"/>
      <w:szCs w:val="20"/>
    </w:rPr>
  </w:style>
  <w:style w:type="paragraph" w:styleId="aff4">
    <w:name w:val="annotation subject"/>
    <w:basedOn w:val="aff3"/>
    <w:next w:val="aff3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5"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aff6">
    <w:name w:val="Знак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 w:line="240" w:lineRule="auto"/>
      <w:ind w:firstLine="0"/>
    </w:pPr>
  </w:style>
  <w:style w:type="paragraph" w:styleId="HTML">
    <w:name w:val="HTML Preformatted"/>
    <w:basedOn w:val="a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16"/>
      <w:szCs w:val="16"/>
    </w:rPr>
  </w:style>
  <w:style w:type="table" w:customStyle="1" w:styleId="13">
    <w:name w:val="Сетка таблицы1"/>
    <w:basedOn w:val="a1"/>
    <w:next w:val="afe"/>
    <w:rsid w:val="00897869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rsid w:val="00613D4C"/>
    <w:pPr>
      <w:spacing w:after="176" w:line="240" w:lineRule="auto"/>
      <w:ind w:firstLine="0"/>
    </w:pPr>
  </w:style>
  <w:style w:type="character" w:customStyle="1" w:styleId="aff1">
    <w:name w:val="Текст выноски Знак"/>
    <w:link w:val="aff0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8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e"/>
    <w:rsid w:val="001C2C9D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e"/>
    <w:rsid w:val="007E4FDB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Знак"/>
    <w:link w:val="a9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8656B"/>
    <w:rPr>
      <w:b/>
      <w:bCs/>
      <w:sz w:val="28"/>
      <w:szCs w:val="28"/>
      <w:lang w:val="ru-RU" w:eastAsia="ru-RU" w:bidi="ar-SA"/>
    </w:rPr>
  </w:style>
  <w:style w:type="character" w:customStyle="1" w:styleId="ae">
    <w:name w:val="Название Знак"/>
    <w:link w:val="ad"/>
    <w:locked/>
    <w:rsid w:val="002A5075"/>
    <w:rPr>
      <w:b/>
      <w:bCs/>
      <w:sz w:val="36"/>
      <w:szCs w:val="36"/>
    </w:rPr>
  </w:style>
  <w:style w:type="paragraph" w:styleId="aff9">
    <w:name w:val="List Paragraph"/>
    <w:basedOn w:val="a"/>
    <w:link w:val="affa"/>
    <w:uiPriority w:val="34"/>
    <w:qFormat/>
    <w:rsid w:val="002A5075"/>
    <w:pPr>
      <w:spacing w:line="240" w:lineRule="auto"/>
      <w:ind w:left="720" w:firstLine="0"/>
      <w:contextualSpacing/>
    </w:pPr>
  </w:style>
  <w:style w:type="character" w:customStyle="1" w:styleId="36">
    <w:name w:val="Знак Знак3"/>
    <w:rsid w:val="00EF50FC"/>
    <w:rPr>
      <w:sz w:val="28"/>
      <w:szCs w:val="28"/>
      <w:lang w:val="ru-RU" w:eastAsia="ru-RU" w:bidi="ar-SA"/>
    </w:rPr>
  </w:style>
  <w:style w:type="character" w:styleId="HTML0">
    <w:name w:val="HTML Typewriter"/>
    <w:rsid w:val="004E641C"/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Знак"/>
    <w:basedOn w:val="a"/>
    <w:rsid w:val="003B7DF4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4F7E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EB4F7E"/>
    <w:rPr>
      <w:sz w:val="24"/>
      <w:szCs w:val="24"/>
    </w:rPr>
  </w:style>
  <w:style w:type="character" w:customStyle="1" w:styleId="apple-converted-space">
    <w:name w:val="apple-converted-space"/>
    <w:rsid w:val="001D7AD8"/>
  </w:style>
  <w:style w:type="character" w:customStyle="1" w:styleId="38lk">
    <w:name w:val="_38l_k"/>
    <w:basedOn w:val="a0"/>
    <w:rsid w:val="002C5EDA"/>
  </w:style>
  <w:style w:type="character" w:customStyle="1" w:styleId="1lp34">
    <w:name w:val="_1lp34"/>
    <w:basedOn w:val="a0"/>
    <w:rsid w:val="002C5EDA"/>
  </w:style>
  <w:style w:type="character" w:customStyle="1" w:styleId="2djgz">
    <w:name w:val="_2djgz"/>
    <w:basedOn w:val="a0"/>
    <w:rsid w:val="002C5EDA"/>
  </w:style>
  <w:style w:type="character" w:customStyle="1" w:styleId="14">
    <w:name w:val="Неразрешенное упоминание1"/>
    <w:basedOn w:val="a0"/>
    <w:uiPriority w:val="99"/>
    <w:semiHidden/>
    <w:unhideWhenUsed/>
    <w:rsid w:val="00372D07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rsid w:val="00C64B32"/>
  </w:style>
  <w:style w:type="character" w:customStyle="1" w:styleId="27">
    <w:name w:val="Неразрешенное упоминание2"/>
    <w:basedOn w:val="a0"/>
    <w:uiPriority w:val="99"/>
    <w:semiHidden/>
    <w:unhideWhenUsed/>
    <w:rsid w:val="009C0776"/>
    <w:rPr>
      <w:color w:val="605E5C"/>
      <w:shd w:val="clear" w:color="auto" w:fill="E1DFDD"/>
    </w:rPr>
  </w:style>
  <w:style w:type="character" w:customStyle="1" w:styleId="affa">
    <w:name w:val="Абзац списка Знак"/>
    <w:basedOn w:val="a0"/>
    <w:link w:val="aff9"/>
    <w:uiPriority w:val="34"/>
    <w:rsid w:val="00FD41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AD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709"/>
      <w:outlineLvl w:val="3"/>
    </w:pPr>
  </w:style>
  <w:style w:type="paragraph" w:styleId="5">
    <w:name w:val="heading 5"/>
    <w:basedOn w:val="a"/>
    <w:next w:val="a"/>
    <w:qFormat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4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709"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spacing w:line="240" w:lineRule="auto"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spacing w:line="240" w:lineRule="auto"/>
      <w:ind w:firstLine="709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7">
    <w:name w:val="Body Text"/>
    <w:basedOn w:val="a"/>
    <w:link w:val="a8"/>
    <w:pPr>
      <w:spacing w:line="240" w:lineRule="auto"/>
      <w:ind w:firstLine="0"/>
      <w:jc w:val="both"/>
    </w:pPr>
  </w:style>
  <w:style w:type="paragraph" w:styleId="20">
    <w:name w:val="Body Text 2"/>
    <w:aliases w:val="Мой Заголовок 1"/>
    <w:basedOn w:val="a"/>
    <w:link w:val="2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22">
    <w:name w:val="Body Text Indent 2"/>
    <w:basedOn w:val="a"/>
    <w:pPr>
      <w:spacing w:line="240" w:lineRule="auto"/>
      <w:ind w:firstLine="708"/>
      <w:jc w:val="both"/>
    </w:pPr>
  </w:style>
  <w:style w:type="paragraph" w:styleId="a9">
    <w:name w:val="Plain Text"/>
    <w:basedOn w:val="a"/>
    <w:link w:val="aa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b">
    <w:name w:val="Block Text"/>
    <w:basedOn w:val="a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right="-1" w:firstLine="0"/>
      <w:jc w:val="both"/>
    </w:pPr>
    <w:rPr>
      <w:color w:val="000000"/>
      <w:spacing w:val="-4"/>
    </w:rPr>
  </w:style>
  <w:style w:type="paragraph" w:styleId="ac">
    <w:name w:val="Body Text Indent"/>
    <w:basedOn w:val="a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line="240" w:lineRule="auto"/>
      <w:ind w:left="5760" w:right="-908" w:firstLine="0"/>
    </w:pPr>
    <w:rPr>
      <w:sz w:val="28"/>
      <w:szCs w:val="28"/>
    </w:rPr>
  </w:style>
  <w:style w:type="paragraph" w:styleId="ad">
    <w:name w:val="Title"/>
    <w:basedOn w:val="a"/>
    <w:link w:val="ae"/>
    <w:qFormat/>
    <w:pPr>
      <w:spacing w:line="240" w:lineRule="auto"/>
      <w:ind w:firstLine="0"/>
      <w:jc w:val="center"/>
    </w:pPr>
    <w:rPr>
      <w:b/>
      <w:bCs/>
      <w:sz w:val="36"/>
      <w:szCs w:val="36"/>
    </w:rPr>
  </w:style>
  <w:style w:type="character" w:styleId="af">
    <w:name w:val="Hyperlink"/>
    <w:rPr>
      <w:color w:val="0000FF"/>
      <w:u w:val="single"/>
    </w:rPr>
  </w:style>
  <w:style w:type="character" w:styleId="af0">
    <w:name w:val="page number"/>
    <w:basedOn w:val="a0"/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af1">
    <w:name w:val="Îáû÷íûé"/>
    <w:pPr>
      <w:autoSpaceDE w:val="0"/>
      <w:autoSpaceDN w:val="0"/>
    </w:p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pPr>
      <w:spacing w:line="240" w:lineRule="auto"/>
      <w:ind w:firstLine="0"/>
      <w:jc w:val="both"/>
    </w:pPr>
    <w:rPr>
      <w:b/>
      <w:bCs/>
      <w:sz w:val="28"/>
      <w:szCs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af2">
    <w:name w:val="Стиль"/>
  </w:style>
  <w:style w:type="paragraph" w:customStyle="1" w:styleId="Iauiue">
    <w:name w:val="Iau?iue"/>
    <w:rPr>
      <w:lang w:val="en-US"/>
    </w:rPr>
  </w:style>
  <w:style w:type="paragraph" w:customStyle="1" w:styleId="Normal1">
    <w:name w:val="Normal1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3">
    <w:name w:val="caption"/>
    <w:basedOn w:val="a"/>
    <w:qFormat/>
    <w:pPr>
      <w:spacing w:line="240" w:lineRule="auto"/>
      <w:jc w:val="center"/>
    </w:pPr>
    <w:rPr>
      <w:b/>
      <w:bCs/>
      <w:sz w:val="28"/>
      <w:szCs w:val="28"/>
    </w:rPr>
  </w:style>
  <w:style w:type="paragraph" w:styleId="af4">
    <w:name w:val="foot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paragraph" w:customStyle="1" w:styleId="af8">
    <w:name w:val="Письмо главы"/>
    <w:basedOn w:val="a"/>
    <w:rsid w:val="001C42DF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9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spacing w:line="240" w:lineRule="auto"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spacing w:line="240" w:lineRule="auto"/>
      <w:ind w:firstLine="0"/>
      <w:jc w:val="center"/>
      <w:outlineLvl w:val="6"/>
    </w:pPr>
    <w:rPr>
      <w:b/>
      <w:bCs/>
      <w:i/>
      <w:iCs/>
      <w:sz w:val="28"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spacing w:line="240" w:lineRule="auto"/>
      <w:ind w:firstLine="0"/>
      <w:jc w:val="right"/>
      <w:outlineLvl w:val="8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spacing w:line="240" w:lineRule="auto"/>
      <w:ind w:firstLine="0"/>
      <w:jc w:val="center"/>
      <w:outlineLvl w:val="5"/>
    </w:pPr>
    <w:rPr>
      <w:sz w:val="28"/>
      <w:szCs w:val="28"/>
    </w:rPr>
  </w:style>
  <w:style w:type="paragraph" w:customStyle="1" w:styleId="BodyText1">
    <w:name w:val="Body Text1"/>
    <w:basedOn w:val="a"/>
    <w:rsid w:val="001C42DF"/>
    <w:pPr>
      <w:spacing w:line="240" w:lineRule="auto"/>
      <w:ind w:firstLine="0"/>
      <w:jc w:val="both"/>
    </w:pPr>
    <w:rPr>
      <w:sz w:val="28"/>
      <w:szCs w:val="28"/>
    </w:rPr>
  </w:style>
  <w:style w:type="paragraph" w:customStyle="1" w:styleId="afa">
    <w:name w:val="Кому"/>
    <w:basedOn w:val="a"/>
    <w:rsid w:val="001C42DF"/>
    <w:pPr>
      <w:spacing w:line="240" w:lineRule="auto"/>
      <w:ind w:firstLine="0"/>
    </w:pPr>
    <w:rPr>
      <w:rFonts w:ascii="Baltica" w:hAnsi="Baltica" w:cs="Baltica"/>
    </w:rPr>
  </w:style>
  <w:style w:type="character" w:styleId="afb">
    <w:name w:val="FollowedHyperlink"/>
    <w:rsid w:val="001C42DF"/>
    <w:rPr>
      <w:color w:val="800080"/>
      <w:u w:val="single"/>
    </w:rPr>
  </w:style>
  <w:style w:type="character" w:styleId="afc">
    <w:name w:val="Strong"/>
    <w:qFormat/>
    <w:rsid w:val="001C42DF"/>
    <w:rPr>
      <w:b/>
      <w:bCs/>
    </w:rPr>
  </w:style>
  <w:style w:type="paragraph" w:customStyle="1" w:styleId="afd">
    <w:name w:val="Цитаты"/>
    <w:basedOn w:val="a"/>
    <w:rsid w:val="001C42DF"/>
    <w:pPr>
      <w:spacing w:before="100" w:after="100" w:line="240" w:lineRule="auto"/>
      <w:ind w:left="360" w:right="360" w:firstLine="0"/>
    </w:pPr>
  </w:style>
  <w:style w:type="table" w:styleId="afe">
    <w:name w:val="Table Grid"/>
    <w:basedOn w:val="a1"/>
    <w:rsid w:val="008838F7"/>
    <w:pPr>
      <w:spacing w:line="300" w:lineRule="auto"/>
      <w:ind w:firstLine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semiHidden/>
    <w:rsid w:val="00446B94"/>
    <w:pPr>
      <w:tabs>
        <w:tab w:val="right" w:leader="dot" w:pos="9913"/>
      </w:tabs>
      <w:jc w:val="center"/>
    </w:pPr>
  </w:style>
  <w:style w:type="paragraph" w:styleId="34">
    <w:name w:val="toc 3"/>
    <w:basedOn w:val="a"/>
    <w:next w:val="a"/>
    <w:autoRedefine/>
    <w:semiHidden/>
    <w:rsid w:val="00446B94"/>
    <w:pPr>
      <w:ind w:left="480"/>
    </w:pPr>
  </w:style>
  <w:style w:type="paragraph" w:styleId="24">
    <w:name w:val="toc 2"/>
    <w:basedOn w:val="a"/>
    <w:next w:val="a"/>
    <w:autoRedefine/>
    <w:semiHidden/>
    <w:rsid w:val="00446B94"/>
    <w:pPr>
      <w:ind w:left="240"/>
    </w:pPr>
  </w:style>
  <w:style w:type="paragraph" w:styleId="aff0">
    <w:name w:val="Balloon Text"/>
    <w:basedOn w:val="a"/>
    <w:link w:val="aff1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annotation reference"/>
    <w:semiHidden/>
    <w:rsid w:val="00C359EA"/>
    <w:rPr>
      <w:sz w:val="16"/>
      <w:szCs w:val="16"/>
    </w:rPr>
  </w:style>
  <w:style w:type="paragraph" w:styleId="aff3">
    <w:name w:val="annotation text"/>
    <w:basedOn w:val="a"/>
    <w:semiHidden/>
    <w:rsid w:val="00C359EA"/>
    <w:rPr>
      <w:sz w:val="20"/>
      <w:szCs w:val="20"/>
    </w:rPr>
  </w:style>
  <w:style w:type="paragraph" w:styleId="aff4">
    <w:name w:val="annotation subject"/>
    <w:basedOn w:val="aff3"/>
    <w:next w:val="aff3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5"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aff6">
    <w:name w:val="Знак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 w:line="240" w:lineRule="auto"/>
      <w:ind w:firstLine="0"/>
    </w:pPr>
  </w:style>
  <w:style w:type="paragraph" w:styleId="HTML">
    <w:name w:val="HTML Preformatted"/>
    <w:basedOn w:val="a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16"/>
      <w:szCs w:val="16"/>
    </w:rPr>
  </w:style>
  <w:style w:type="table" w:customStyle="1" w:styleId="13">
    <w:name w:val="Сетка таблицы1"/>
    <w:basedOn w:val="a1"/>
    <w:next w:val="afe"/>
    <w:rsid w:val="00897869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rsid w:val="00613D4C"/>
    <w:pPr>
      <w:spacing w:after="176" w:line="240" w:lineRule="auto"/>
      <w:ind w:firstLine="0"/>
    </w:pPr>
  </w:style>
  <w:style w:type="character" w:customStyle="1" w:styleId="aff1">
    <w:name w:val="Текст выноски Знак"/>
    <w:link w:val="aff0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8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e"/>
    <w:rsid w:val="001C2C9D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e"/>
    <w:rsid w:val="007E4FDB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Знак"/>
    <w:link w:val="a9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8656B"/>
    <w:rPr>
      <w:b/>
      <w:bCs/>
      <w:sz w:val="28"/>
      <w:szCs w:val="28"/>
      <w:lang w:val="ru-RU" w:eastAsia="ru-RU" w:bidi="ar-SA"/>
    </w:rPr>
  </w:style>
  <w:style w:type="character" w:customStyle="1" w:styleId="ae">
    <w:name w:val="Название Знак"/>
    <w:link w:val="ad"/>
    <w:locked/>
    <w:rsid w:val="002A5075"/>
    <w:rPr>
      <w:b/>
      <w:bCs/>
      <w:sz w:val="36"/>
      <w:szCs w:val="36"/>
    </w:rPr>
  </w:style>
  <w:style w:type="paragraph" w:styleId="aff9">
    <w:name w:val="List Paragraph"/>
    <w:basedOn w:val="a"/>
    <w:link w:val="affa"/>
    <w:uiPriority w:val="34"/>
    <w:qFormat/>
    <w:rsid w:val="002A5075"/>
    <w:pPr>
      <w:spacing w:line="240" w:lineRule="auto"/>
      <w:ind w:left="720" w:firstLine="0"/>
      <w:contextualSpacing/>
    </w:pPr>
  </w:style>
  <w:style w:type="character" w:customStyle="1" w:styleId="36">
    <w:name w:val="Знак Знак3"/>
    <w:rsid w:val="00EF50FC"/>
    <w:rPr>
      <w:sz w:val="28"/>
      <w:szCs w:val="28"/>
      <w:lang w:val="ru-RU" w:eastAsia="ru-RU" w:bidi="ar-SA"/>
    </w:rPr>
  </w:style>
  <w:style w:type="character" w:styleId="HTML0">
    <w:name w:val="HTML Typewriter"/>
    <w:rsid w:val="004E641C"/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Знак"/>
    <w:basedOn w:val="a"/>
    <w:rsid w:val="003B7DF4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4F7E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EB4F7E"/>
    <w:rPr>
      <w:sz w:val="24"/>
      <w:szCs w:val="24"/>
    </w:rPr>
  </w:style>
  <w:style w:type="character" w:customStyle="1" w:styleId="apple-converted-space">
    <w:name w:val="apple-converted-space"/>
    <w:rsid w:val="001D7AD8"/>
  </w:style>
  <w:style w:type="character" w:customStyle="1" w:styleId="38lk">
    <w:name w:val="_38l_k"/>
    <w:basedOn w:val="a0"/>
    <w:rsid w:val="002C5EDA"/>
  </w:style>
  <w:style w:type="character" w:customStyle="1" w:styleId="1lp34">
    <w:name w:val="_1lp34"/>
    <w:basedOn w:val="a0"/>
    <w:rsid w:val="002C5EDA"/>
  </w:style>
  <w:style w:type="character" w:customStyle="1" w:styleId="2djgz">
    <w:name w:val="_2djgz"/>
    <w:basedOn w:val="a0"/>
    <w:rsid w:val="002C5EDA"/>
  </w:style>
  <w:style w:type="character" w:customStyle="1" w:styleId="14">
    <w:name w:val="Неразрешенное упоминание1"/>
    <w:basedOn w:val="a0"/>
    <w:uiPriority w:val="99"/>
    <w:semiHidden/>
    <w:unhideWhenUsed/>
    <w:rsid w:val="00372D07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rsid w:val="00C64B32"/>
  </w:style>
  <w:style w:type="character" w:customStyle="1" w:styleId="27">
    <w:name w:val="Неразрешенное упоминание2"/>
    <w:basedOn w:val="a0"/>
    <w:uiPriority w:val="99"/>
    <w:semiHidden/>
    <w:unhideWhenUsed/>
    <w:rsid w:val="009C0776"/>
    <w:rPr>
      <w:color w:val="605E5C"/>
      <w:shd w:val="clear" w:color="auto" w:fill="E1DFDD"/>
    </w:rPr>
  </w:style>
  <w:style w:type="character" w:customStyle="1" w:styleId="affa">
    <w:name w:val="Абзац списка Знак"/>
    <w:basedOn w:val="a0"/>
    <w:link w:val="aff9"/>
    <w:uiPriority w:val="34"/>
    <w:rsid w:val="00FD4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\Desktop\&#1050;&#1086;&#1088;&#1087;&#1086;&#1088;&#1072;&#1094;&#1080;&#1103;%20&#1088;&#1072;&#1079;&#1074;&#1080;&#1090;&#1080;&#1103;%20&#1053;&#1057;&#1054;_&#1048;&#1057;&#1061;&#1054;&#1044;&#1071;&#1065;&#1045;&#1045;%20&#1055;&#1048;&#1057;&#1068;&#1052;&#1054;_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0C12-0AEA-4721-9033-EEDFBE94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Корпорация развития НСО_ИСХОДЯЩЕЕ ПИСЬМО_ шаблон</Template>
  <TotalTime>555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Гордиенко Александр Евгеньевич</dc:creator>
  <cp:keywords/>
  <cp:lastModifiedBy>User</cp:lastModifiedBy>
  <cp:revision>21</cp:revision>
  <cp:lastPrinted>2025-02-19T10:20:00Z</cp:lastPrinted>
  <dcterms:created xsi:type="dcterms:W3CDTF">2024-04-23T03:59:00Z</dcterms:created>
  <dcterms:modified xsi:type="dcterms:W3CDTF">2025-02-24T04:03:00Z</dcterms:modified>
</cp:coreProperties>
</file>